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280"/>
        <w:gridCol w:w="2126"/>
        <w:gridCol w:w="3684"/>
        <w:gridCol w:w="1842"/>
        <w:gridCol w:w="4251"/>
        <w:gridCol w:w="1702"/>
      </w:tblGrid>
      <w:tr w:rsidR="00746B6C" w14:paraId="014434EF" w14:textId="77777777" w:rsidTr="002F75E8">
        <w:trPr>
          <w:trHeight w:val="551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F8AF" w14:textId="776F3841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AC7B </w:t>
            </w:r>
            <w:r w:rsidR="001A5F9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11</w:t>
            </w:r>
            <w:r w:rsidR="00A6305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1A5F9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02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985EA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</w:t>
            </w:r>
            <w:r w:rsidR="00A64E4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6</w:t>
            </w:r>
          </w:p>
        </w:tc>
      </w:tr>
      <w:tr w:rsidR="002F75E8" w:rsidRPr="004012D6" w14:paraId="0CDB251E" w14:textId="77777777" w:rsidTr="002D589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2B9E" w14:textId="70EC8D97" w:rsidR="002F75E8" w:rsidRPr="00AD488A" w:rsidRDefault="002F75E8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BOONEN (11)</w:t>
            </w:r>
          </w:p>
        </w:tc>
      </w:tr>
      <w:tr w:rsidR="002F75E8" w:rsidRPr="004012D6" w14:paraId="7B22EFBF" w14:textId="77777777" w:rsidTr="002F75E8">
        <w:trPr>
          <w:trHeight w:val="4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6C90" w14:textId="3DD1F034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E45" w14:textId="25E2D878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noProof/>
                <w:lang w:val="en-GB"/>
              </w:rPr>
              <w:t>2024/042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ED95" w14:textId="2B491811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2FAA" w14:textId="31948F45" w:rsidR="002F75E8" w:rsidRPr="00347DFA" w:rsidRDefault="002F75E8" w:rsidP="00347DFA">
            <w:pPr>
              <w:widowControl w:val="0"/>
              <w:autoSpaceDE w:val="0"/>
              <w:autoSpaceDN w:val="0"/>
              <w:adjustRightInd w:val="0"/>
              <w:spacing w:after="160"/>
              <w:ind w:left="0" w:right="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88FE" w14:textId="77777777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31E6" w14:textId="1C277A89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6768" w14:textId="580D955A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</w:p>
        </w:tc>
      </w:tr>
      <w:tr w:rsidR="002F75E8" w:rsidRPr="004012D6" w14:paraId="2D790E00" w14:textId="77777777" w:rsidTr="00182110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6D55" w14:textId="222EA551" w:rsidR="002F75E8" w:rsidRP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lang w:val="en-GB"/>
              </w:rPr>
            </w:pPr>
            <w:r w:rsidRPr="002F75E8"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lang w:val="en-GB"/>
              </w:rPr>
              <w:t>OR CAES (10)</w:t>
            </w:r>
          </w:p>
        </w:tc>
      </w:tr>
      <w:tr w:rsidR="002F75E8" w:rsidRPr="004012D6" w14:paraId="19EA5571" w14:textId="77777777" w:rsidTr="002F75E8">
        <w:trPr>
          <w:trHeight w:val="4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161F" w14:textId="0E576F81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396" w14:textId="3C1FDB22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</w:rPr>
              <w:t>2024/119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108C" w14:textId="7E36DA7D" w:rsidR="002F75E8" w:rsidRPr="00A33E6E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02D" w14:textId="05E00545" w:rsidR="002F75E8" w:rsidRPr="00347DFA" w:rsidRDefault="002F75E8" w:rsidP="00347DFA">
            <w:pPr>
              <w:widowControl w:val="0"/>
              <w:autoSpaceDE w:val="0"/>
              <w:autoSpaceDN w:val="0"/>
              <w:adjustRightInd w:val="0"/>
              <w:spacing w:after="160"/>
              <w:ind w:left="0" w:right="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335B" w14:textId="77777777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1A86" w14:textId="6FB8213D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792B" w14:textId="0181E844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</w:tr>
      <w:tr w:rsidR="002F75E8" w:rsidRPr="004012D6" w14:paraId="53722CF5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2E8" w14:textId="34B97784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 (wordt vervangen door OR JESPERS)</w:t>
            </w:r>
          </w:p>
        </w:tc>
      </w:tr>
      <w:tr w:rsidR="002F75E8" w:rsidRPr="003D63BA" w14:paraId="6400DF2F" w14:textId="77777777" w:rsidTr="002F75E8">
        <w:trPr>
          <w:trHeight w:val="55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8DB4" w14:textId="5577E1F1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1AB0" w14:textId="169B9B7B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C26" w14:textId="1BA6540C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8B2C" w14:textId="4C183561" w:rsidR="002F75E8" w:rsidRPr="00347DFA" w:rsidRDefault="002F75E8" w:rsidP="00347DFA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E7C2" w14:textId="77777777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CFF9" w14:textId="77777777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CC6" w14:textId="2851257F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</w:tr>
      <w:tr w:rsidR="002F75E8" w:rsidRPr="003D63BA" w14:paraId="06D8DBE4" w14:textId="77777777" w:rsidTr="002F75E8">
        <w:trPr>
          <w:trHeight w:val="5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3DDE" w14:textId="3F83A732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bookmarkStart w:id="0" w:name="_Hlk220935754"/>
            <w:r>
              <w:rPr>
                <w:rFonts w:cstheme="minorHAnsi"/>
                <w:noProof/>
                <w:lang w:val="en-GB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6A8E" w14:textId="1BBCFB30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r>
              <w:rPr>
                <w:rFonts w:cstheme="minorHAnsi"/>
                <w:noProof/>
              </w:rPr>
              <w:t>2025/155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9B8F" w14:textId="4F5A514A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8BD9" w14:textId="487BC5A6" w:rsidR="002F75E8" w:rsidRPr="003D63BA" w:rsidRDefault="002F75E8" w:rsidP="002F75E8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7EF" w14:textId="77777777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AF6F" w14:textId="77777777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3FF0" w14:textId="56F32268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</w:p>
        </w:tc>
      </w:tr>
      <w:tr w:rsidR="002F75E8" w:rsidRPr="004012D6" w14:paraId="0350BD64" w14:textId="77777777" w:rsidTr="002F75E8">
        <w:trPr>
          <w:trHeight w:val="5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DDEF" w14:textId="1CE8748B" w:rsidR="002F75E8" w:rsidRPr="003D63B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GB"/>
              </w:rPr>
            </w:pPr>
            <w:bookmarkStart w:id="1" w:name="_Hlk220935974"/>
            <w:bookmarkEnd w:id="0"/>
            <w:r>
              <w:rPr>
                <w:rFonts w:cstheme="minorHAnsi"/>
                <w:noProof/>
                <w:lang w:val="en-GB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0A97" w14:textId="2BC704B3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2025/147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2AEE" w14:textId="27964BF4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D1D7" w14:textId="695CC8F5" w:rsidR="002F75E8" w:rsidRDefault="002F75E8" w:rsidP="002F75E8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F5BA" w14:textId="77777777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CB7E" w14:textId="77777777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8254" w14:textId="56ED5182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bookmarkEnd w:id="1"/>
      <w:tr w:rsidR="002F75E8" w:rsidRPr="004012D6" w14:paraId="633ED05B" w14:textId="77777777" w:rsidTr="002F75E8">
        <w:trPr>
          <w:trHeight w:val="5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4B6E" w14:textId="4D6037D1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EF34" w14:textId="77777777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2025/097</w:t>
            </w:r>
          </w:p>
          <w:p w14:paraId="71A98B82" w14:textId="77777777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Samen -gevoegd met </w:t>
            </w:r>
          </w:p>
          <w:p w14:paraId="1059F077" w14:textId="77777777" w:rsidR="002F75E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2025/076</w:t>
            </w:r>
          </w:p>
          <w:p w14:paraId="41A78D15" w14:textId="77777777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3B77" w14:textId="59917CBA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2018" w14:textId="6DD9DA1D" w:rsidR="002F75E8" w:rsidRPr="00347DFA" w:rsidRDefault="002F75E8" w:rsidP="00347DFA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06B7" w14:textId="77777777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9E0E" w14:textId="77777777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76D" w14:textId="440E2623" w:rsidR="002F75E8" w:rsidRPr="00AD488A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2F75E8" w:rsidRPr="002A5C58" w14:paraId="3DD08930" w14:textId="77777777" w:rsidTr="002F75E8">
        <w:trPr>
          <w:trHeight w:val="5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1224" w14:textId="5C33AE10" w:rsidR="002F75E8" w:rsidRPr="002A5C5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DC2C" w14:textId="4D5E0E80" w:rsidR="002F75E8" w:rsidRPr="002A5C5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2A5C58">
              <w:rPr>
                <w:rFonts w:cstheme="minorHAnsi"/>
                <w:noProof/>
              </w:rPr>
              <w:t>2025/059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6FCE" w14:textId="09260734" w:rsidR="002F75E8" w:rsidRPr="002A5C58" w:rsidRDefault="002F75E8" w:rsidP="00347DF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1A48" w14:textId="7D498952" w:rsidR="002F75E8" w:rsidRPr="002A5C58" w:rsidRDefault="002F75E8" w:rsidP="002F75E8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4474" w14:textId="77777777" w:rsidR="002F75E8" w:rsidRPr="002A5C5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934" w14:textId="77777777" w:rsidR="002F75E8" w:rsidRPr="002A5C5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692D" w14:textId="075FB258" w:rsidR="002F75E8" w:rsidRPr="002A5C58" w:rsidRDefault="002F75E8" w:rsidP="002F75E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43526" w:rsidRPr="002A5C58" w14:paraId="36B41B26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4AD5" w14:textId="1135D7CB" w:rsidR="00543526" w:rsidRPr="002A5C58" w:rsidRDefault="002F75E8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B12F" w14:textId="580378EE" w:rsidR="00543526" w:rsidRPr="002A5C58" w:rsidRDefault="00543526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2A5C58">
              <w:rPr>
                <w:rFonts w:cstheme="minorHAnsi"/>
                <w:noProof/>
              </w:rPr>
              <w:t>2025/004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2FD0" w14:textId="1A41CB5E" w:rsidR="00543526" w:rsidRPr="002A5C58" w:rsidRDefault="00543526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34C" w14:textId="76B1B38B" w:rsidR="00543526" w:rsidRPr="00347DFA" w:rsidRDefault="00543526" w:rsidP="00347DFA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EAA9" w14:textId="77777777" w:rsidR="00543526" w:rsidRPr="002A5C58" w:rsidRDefault="00543526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3F92" w14:textId="77777777" w:rsidR="00543526" w:rsidRPr="002A5C58" w:rsidRDefault="00543526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647" w14:textId="12EF0579" w:rsidR="00543526" w:rsidRPr="002A5C58" w:rsidRDefault="00543526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14219" w:rsidRPr="002A5C58" w14:paraId="77CB47EA" w14:textId="77777777" w:rsidTr="002F75E8">
        <w:trPr>
          <w:trHeight w:val="26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C5DE" w14:textId="0A9FC24C" w:rsidR="00A14219" w:rsidRPr="002A5C58" w:rsidRDefault="002F75E8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7772" w14:textId="7F1F66EC" w:rsidR="00A14219" w:rsidRPr="002A5C58" w:rsidRDefault="00A14219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2A5C58">
              <w:rPr>
                <w:rFonts w:cstheme="minorHAnsi"/>
                <w:noProof/>
              </w:rPr>
              <w:t>2024/036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00D1" w14:textId="64ED7BC8" w:rsidR="00A14219" w:rsidRPr="002A5C58" w:rsidRDefault="00A14219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38CD" w14:textId="1456E720" w:rsidR="00A14219" w:rsidRPr="00347DFA" w:rsidRDefault="00A14219" w:rsidP="00347DFA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F95F" w14:textId="77777777" w:rsidR="00A14219" w:rsidRPr="002A5C58" w:rsidRDefault="00A14219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96BE" w14:textId="77777777" w:rsidR="00A14219" w:rsidRPr="002A5C58" w:rsidRDefault="00A14219" w:rsidP="00A1421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B9B6" w14:textId="69238FF7" w:rsidR="00A14219" w:rsidRPr="002A5C58" w:rsidRDefault="00A14219" w:rsidP="0054352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0AF9B7D5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5BFA" w14:textId="77777777" w:rsidR="00EF04EB" w:rsidRDefault="00EF04EB" w:rsidP="009A2443">
      <w:pPr>
        <w:spacing w:line="240" w:lineRule="auto"/>
      </w:pPr>
      <w:r>
        <w:separator/>
      </w:r>
    </w:p>
  </w:endnote>
  <w:endnote w:type="continuationSeparator" w:id="0">
    <w:p w14:paraId="6339D2AC" w14:textId="77777777" w:rsidR="00EF04EB" w:rsidRDefault="00EF04EB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C428D73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20395E21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C7C1" w14:textId="77777777" w:rsidR="00EF04EB" w:rsidRDefault="00EF04EB" w:rsidP="009A2443">
      <w:pPr>
        <w:spacing w:line="240" w:lineRule="auto"/>
      </w:pPr>
      <w:r>
        <w:separator/>
      </w:r>
    </w:p>
  </w:footnote>
  <w:footnote w:type="continuationSeparator" w:id="0">
    <w:p w14:paraId="2F623C8C" w14:textId="77777777" w:rsidR="00EF04EB" w:rsidRDefault="00EF04EB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A783C06"/>
    <w:multiLevelType w:val="hybridMultilevel"/>
    <w:tmpl w:val="A3F43550"/>
    <w:lvl w:ilvl="0" w:tplc="AB1E207A">
      <w:start w:val="1"/>
      <w:numFmt w:val="decimal"/>
      <w:lvlText w:val="%1."/>
      <w:lvlJc w:val="left"/>
      <w:pPr>
        <w:ind w:left="473" w:hanging="360"/>
      </w:pPr>
      <w:rPr>
        <w:rFonts w:asciiTheme="minorHAnsi" w:eastAsiaTheme="minorEastAsia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18C72E27"/>
    <w:multiLevelType w:val="hybridMultilevel"/>
    <w:tmpl w:val="AEFC89E0"/>
    <w:lvl w:ilvl="0" w:tplc="825ED12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9490840"/>
    <w:multiLevelType w:val="hybridMultilevel"/>
    <w:tmpl w:val="052493EC"/>
    <w:lvl w:ilvl="0" w:tplc="570A9F0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A3458E8"/>
    <w:multiLevelType w:val="hybridMultilevel"/>
    <w:tmpl w:val="C6C4C480"/>
    <w:lvl w:ilvl="0" w:tplc="7A9E745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B343464"/>
    <w:multiLevelType w:val="hybridMultilevel"/>
    <w:tmpl w:val="381881DC"/>
    <w:lvl w:ilvl="0" w:tplc="6BECD216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55902"/>
    <w:multiLevelType w:val="hybridMultilevel"/>
    <w:tmpl w:val="55029976"/>
    <w:lvl w:ilvl="0" w:tplc="A2727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307232D5"/>
    <w:multiLevelType w:val="hybridMultilevel"/>
    <w:tmpl w:val="1CA651DA"/>
    <w:lvl w:ilvl="0" w:tplc="55C6DF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8F25B23"/>
    <w:multiLevelType w:val="hybridMultilevel"/>
    <w:tmpl w:val="B70E2DF8"/>
    <w:lvl w:ilvl="0" w:tplc="D45EC368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C65394A"/>
    <w:multiLevelType w:val="hybridMultilevel"/>
    <w:tmpl w:val="E3BAF24E"/>
    <w:lvl w:ilvl="0" w:tplc="8B2EDA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00" w:hanging="360"/>
      </w:pPr>
    </w:lvl>
    <w:lvl w:ilvl="2" w:tplc="0813001B" w:tentative="1">
      <w:start w:val="1"/>
      <w:numFmt w:val="lowerRoman"/>
      <w:lvlText w:val="%3."/>
      <w:lvlJc w:val="right"/>
      <w:pPr>
        <w:ind w:left="1920" w:hanging="180"/>
      </w:pPr>
    </w:lvl>
    <w:lvl w:ilvl="3" w:tplc="0813000F" w:tentative="1">
      <w:start w:val="1"/>
      <w:numFmt w:val="decimal"/>
      <w:lvlText w:val="%4."/>
      <w:lvlJc w:val="left"/>
      <w:pPr>
        <w:ind w:left="2640" w:hanging="360"/>
      </w:pPr>
    </w:lvl>
    <w:lvl w:ilvl="4" w:tplc="08130019" w:tentative="1">
      <w:start w:val="1"/>
      <w:numFmt w:val="lowerLetter"/>
      <w:lvlText w:val="%5."/>
      <w:lvlJc w:val="left"/>
      <w:pPr>
        <w:ind w:left="3360" w:hanging="360"/>
      </w:pPr>
    </w:lvl>
    <w:lvl w:ilvl="5" w:tplc="0813001B" w:tentative="1">
      <w:start w:val="1"/>
      <w:numFmt w:val="lowerRoman"/>
      <w:lvlText w:val="%6."/>
      <w:lvlJc w:val="right"/>
      <w:pPr>
        <w:ind w:left="4080" w:hanging="180"/>
      </w:pPr>
    </w:lvl>
    <w:lvl w:ilvl="6" w:tplc="0813000F" w:tentative="1">
      <w:start w:val="1"/>
      <w:numFmt w:val="decimal"/>
      <w:lvlText w:val="%7."/>
      <w:lvlJc w:val="left"/>
      <w:pPr>
        <w:ind w:left="4800" w:hanging="360"/>
      </w:pPr>
    </w:lvl>
    <w:lvl w:ilvl="7" w:tplc="08130019" w:tentative="1">
      <w:start w:val="1"/>
      <w:numFmt w:val="lowerLetter"/>
      <w:lvlText w:val="%8."/>
      <w:lvlJc w:val="left"/>
      <w:pPr>
        <w:ind w:left="5520" w:hanging="360"/>
      </w:pPr>
    </w:lvl>
    <w:lvl w:ilvl="8" w:tplc="08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5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D4126"/>
    <w:multiLevelType w:val="hybridMultilevel"/>
    <w:tmpl w:val="EAF2E53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74E84"/>
    <w:multiLevelType w:val="hybridMultilevel"/>
    <w:tmpl w:val="94D8D078"/>
    <w:lvl w:ilvl="0" w:tplc="611E22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70360"/>
    <w:multiLevelType w:val="hybridMultilevel"/>
    <w:tmpl w:val="90688146"/>
    <w:lvl w:ilvl="0" w:tplc="81EA7328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8594F"/>
    <w:multiLevelType w:val="hybridMultilevel"/>
    <w:tmpl w:val="77602084"/>
    <w:lvl w:ilvl="0" w:tplc="9BA0F8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3AC1"/>
    <w:multiLevelType w:val="hybridMultilevel"/>
    <w:tmpl w:val="162AB8A4"/>
    <w:lvl w:ilvl="0" w:tplc="EC983FDE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9"/>
  </w:num>
  <w:num w:numId="3" w16cid:durableId="781076549">
    <w:abstractNumId w:val="16"/>
  </w:num>
  <w:num w:numId="4" w16cid:durableId="2081057418">
    <w:abstractNumId w:val="5"/>
  </w:num>
  <w:num w:numId="5" w16cid:durableId="857814530">
    <w:abstractNumId w:val="22"/>
  </w:num>
  <w:num w:numId="6" w16cid:durableId="1917475755">
    <w:abstractNumId w:val="14"/>
  </w:num>
  <w:num w:numId="7" w16cid:durableId="852571364">
    <w:abstractNumId w:val="0"/>
  </w:num>
  <w:num w:numId="8" w16cid:durableId="120613550">
    <w:abstractNumId w:val="23"/>
  </w:num>
  <w:num w:numId="9" w16cid:durableId="2010793060">
    <w:abstractNumId w:val="21"/>
  </w:num>
  <w:num w:numId="10" w16cid:durableId="31082760">
    <w:abstractNumId w:val="29"/>
  </w:num>
  <w:num w:numId="11" w16cid:durableId="254628326">
    <w:abstractNumId w:val="4"/>
  </w:num>
  <w:num w:numId="12" w16cid:durableId="1433473891">
    <w:abstractNumId w:val="15"/>
  </w:num>
  <w:num w:numId="13" w16cid:durableId="434862816">
    <w:abstractNumId w:val="17"/>
  </w:num>
  <w:num w:numId="14" w16cid:durableId="1285232432">
    <w:abstractNumId w:val="27"/>
  </w:num>
  <w:num w:numId="15" w16cid:durableId="535191352">
    <w:abstractNumId w:val="24"/>
  </w:num>
  <w:num w:numId="16" w16cid:durableId="1715351999">
    <w:abstractNumId w:val="7"/>
  </w:num>
  <w:num w:numId="17" w16cid:durableId="231352660">
    <w:abstractNumId w:val="11"/>
  </w:num>
  <w:num w:numId="18" w16cid:durableId="1545092221">
    <w:abstractNumId w:val="10"/>
  </w:num>
  <w:num w:numId="19" w16cid:durableId="300814978">
    <w:abstractNumId w:val="20"/>
  </w:num>
  <w:num w:numId="20" w16cid:durableId="1928690490">
    <w:abstractNumId w:val="18"/>
  </w:num>
  <w:num w:numId="21" w16cid:durableId="1299607658">
    <w:abstractNumId w:val="25"/>
  </w:num>
  <w:num w:numId="22" w16cid:durableId="684985051">
    <w:abstractNumId w:val="9"/>
  </w:num>
  <w:num w:numId="23" w16cid:durableId="532042223">
    <w:abstractNumId w:val="28"/>
  </w:num>
  <w:num w:numId="24" w16cid:durableId="1327325168">
    <w:abstractNumId w:val="12"/>
  </w:num>
  <w:num w:numId="25" w16cid:durableId="93794747">
    <w:abstractNumId w:val="3"/>
  </w:num>
  <w:num w:numId="26" w16cid:durableId="1113860448">
    <w:abstractNumId w:val="2"/>
  </w:num>
  <w:num w:numId="27" w16cid:durableId="1525678637">
    <w:abstractNumId w:val="6"/>
  </w:num>
  <w:num w:numId="28" w16cid:durableId="1594515253">
    <w:abstractNumId w:val="26"/>
  </w:num>
  <w:num w:numId="29" w16cid:durableId="788276244">
    <w:abstractNumId w:val="8"/>
  </w:num>
  <w:num w:numId="30" w16cid:durableId="75179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EB"/>
    <w:rsid w:val="00011773"/>
    <w:rsid w:val="00016D1F"/>
    <w:rsid w:val="0002108E"/>
    <w:rsid w:val="00044A59"/>
    <w:rsid w:val="00057BF9"/>
    <w:rsid w:val="00064658"/>
    <w:rsid w:val="0007521E"/>
    <w:rsid w:val="0007556C"/>
    <w:rsid w:val="0008598F"/>
    <w:rsid w:val="00096A6F"/>
    <w:rsid w:val="000D14F4"/>
    <w:rsid w:val="000D36F5"/>
    <w:rsid w:val="000D5E82"/>
    <w:rsid w:val="000F7A27"/>
    <w:rsid w:val="00110BB6"/>
    <w:rsid w:val="00122F4A"/>
    <w:rsid w:val="00124195"/>
    <w:rsid w:val="00124445"/>
    <w:rsid w:val="001254D7"/>
    <w:rsid w:val="00125B2C"/>
    <w:rsid w:val="00143B69"/>
    <w:rsid w:val="00162136"/>
    <w:rsid w:val="00162457"/>
    <w:rsid w:val="00165878"/>
    <w:rsid w:val="001831DB"/>
    <w:rsid w:val="001A1C86"/>
    <w:rsid w:val="001A5F98"/>
    <w:rsid w:val="001B2937"/>
    <w:rsid w:val="001C1E1E"/>
    <w:rsid w:val="001D6F66"/>
    <w:rsid w:val="001E1687"/>
    <w:rsid w:val="00202F87"/>
    <w:rsid w:val="0021155F"/>
    <w:rsid w:val="002318D4"/>
    <w:rsid w:val="00261D48"/>
    <w:rsid w:val="00265C49"/>
    <w:rsid w:val="002730AD"/>
    <w:rsid w:val="00282FDA"/>
    <w:rsid w:val="00291213"/>
    <w:rsid w:val="00291240"/>
    <w:rsid w:val="002A5C58"/>
    <w:rsid w:val="002B4136"/>
    <w:rsid w:val="002D02BA"/>
    <w:rsid w:val="002D2750"/>
    <w:rsid w:val="002F75E8"/>
    <w:rsid w:val="00313A48"/>
    <w:rsid w:val="00316A11"/>
    <w:rsid w:val="00345D21"/>
    <w:rsid w:val="00347DFA"/>
    <w:rsid w:val="00354582"/>
    <w:rsid w:val="003676CF"/>
    <w:rsid w:val="0039132F"/>
    <w:rsid w:val="003916D0"/>
    <w:rsid w:val="003945B4"/>
    <w:rsid w:val="003C592D"/>
    <w:rsid w:val="003C7865"/>
    <w:rsid w:val="003D63BA"/>
    <w:rsid w:val="003D72A9"/>
    <w:rsid w:val="003E036F"/>
    <w:rsid w:val="003E5ED1"/>
    <w:rsid w:val="003E6D95"/>
    <w:rsid w:val="0044660C"/>
    <w:rsid w:val="00447FD1"/>
    <w:rsid w:val="00455A1B"/>
    <w:rsid w:val="004735A2"/>
    <w:rsid w:val="004735A3"/>
    <w:rsid w:val="004823D5"/>
    <w:rsid w:val="004930E0"/>
    <w:rsid w:val="004A7BC4"/>
    <w:rsid w:val="004B08FD"/>
    <w:rsid w:val="004C5114"/>
    <w:rsid w:val="004E3ABD"/>
    <w:rsid w:val="005039DC"/>
    <w:rsid w:val="00506BFB"/>
    <w:rsid w:val="005146CC"/>
    <w:rsid w:val="00530318"/>
    <w:rsid w:val="00532EDA"/>
    <w:rsid w:val="00533196"/>
    <w:rsid w:val="00543526"/>
    <w:rsid w:val="00553017"/>
    <w:rsid w:val="005540D4"/>
    <w:rsid w:val="00560039"/>
    <w:rsid w:val="00580CF1"/>
    <w:rsid w:val="0058192A"/>
    <w:rsid w:val="00596D64"/>
    <w:rsid w:val="00597C9B"/>
    <w:rsid w:val="005D2274"/>
    <w:rsid w:val="005D419E"/>
    <w:rsid w:val="005E076B"/>
    <w:rsid w:val="005E5A75"/>
    <w:rsid w:val="00601706"/>
    <w:rsid w:val="00613429"/>
    <w:rsid w:val="00622F36"/>
    <w:rsid w:val="0062783F"/>
    <w:rsid w:val="00640B44"/>
    <w:rsid w:val="00692BB9"/>
    <w:rsid w:val="006C031D"/>
    <w:rsid w:val="006C3084"/>
    <w:rsid w:val="006D1341"/>
    <w:rsid w:val="006E0BEE"/>
    <w:rsid w:val="006E7563"/>
    <w:rsid w:val="006F7522"/>
    <w:rsid w:val="007023D6"/>
    <w:rsid w:val="007041CC"/>
    <w:rsid w:val="00715B01"/>
    <w:rsid w:val="00735BD7"/>
    <w:rsid w:val="00746B6C"/>
    <w:rsid w:val="00754A1E"/>
    <w:rsid w:val="007710D1"/>
    <w:rsid w:val="007727B5"/>
    <w:rsid w:val="00774236"/>
    <w:rsid w:val="00775146"/>
    <w:rsid w:val="007A7FB1"/>
    <w:rsid w:val="007C443B"/>
    <w:rsid w:val="007C5DF3"/>
    <w:rsid w:val="007D01AB"/>
    <w:rsid w:val="007D55F3"/>
    <w:rsid w:val="007E7CF5"/>
    <w:rsid w:val="007F2912"/>
    <w:rsid w:val="00801E0F"/>
    <w:rsid w:val="0080329E"/>
    <w:rsid w:val="0085223A"/>
    <w:rsid w:val="008543FF"/>
    <w:rsid w:val="00854471"/>
    <w:rsid w:val="00862ADC"/>
    <w:rsid w:val="00862D4B"/>
    <w:rsid w:val="0088240F"/>
    <w:rsid w:val="00884CC5"/>
    <w:rsid w:val="008D5F44"/>
    <w:rsid w:val="008E19CC"/>
    <w:rsid w:val="00915758"/>
    <w:rsid w:val="00935200"/>
    <w:rsid w:val="00940D3C"/>
    <w:rsid w:val="009442A0"/>
    <w:rsid w:val="00955E0F"/>
    <w:rsid w:val="00957ECD"/>
    <w:rsid w:val="00962516"/>
    <w:rsid w:val="009746EA"/>
    <w:rsid w:val="00985EA0"/>
    <w:rsid w:val="009A2443"/>
    <w:rsid w:val="009B1376"/>
    <w:rsid w:val="009B2396"/>
    <w:rsid w:val="009D05E0"/>
    <w:rsid w:val="009D7053"/>
    <w:rsid w:val="009E3B7F"/>
    <w:rsid w:val="009F004A"/>
    <w:rsid w:val="009F1CD2"/>
    <w:rsid w:val="00A14219"/>
    <w:rsid w:val="00A30F39"/>
    <w:rsid w:val="00A429AB"/>
    <w:rsid w:val="00A461AA"/>
    <w:rsid w:val="00A61013"/>
    <w:rsid w:val="00A6305C"/>
    <w:rsid w:val="00A64E48"/>
    <w:rsid w:val="00A676FD"/>
    <w:rsid w:val="00A70B58"/>
    <w:rsid w:val="00A7122A"/>
    <w:rsid w:val="00A734FA"/>
    <w:rsid w:val="00A96787"/>
    <w:rsid w:val="00AA6DAF"/>
    <w:rsid w:val="00AD27C4"/>
    <w:rsid w:val="00AD3266"/>
    <w:rsid w:val="00AD488A"/>
    <w:rsid w:val="00AF20A2"/>
    <w:rsid w:val="00AF73F4"/>
    <w:rsid w:val="00B00B00"/>
    <w:rsid w:val="00B22FFB"/>
    <w:rsid w:val="00B40880"/>
    <w:rsid w:val="00B440FF"/>
    <w:rsid w:val="00B47556"/>
    <w:rsid w:val="00B517B0"/>
    <w:rsid w:val="00B640EC"/>
    <w:rsid w:val="00B72386"/>
    <w:rsid w:val="00B81F83"/>
    <w:rsid w:val="00B85010"/>
    <w:rsid w:val="00B9402E"/>
    <w:rsid w:val="00BA7150"/>
    <w:rsid w:val="00BC375A"/>
    <w:rsid w:val="00BD2015"/>
    <w:rsid w:val="00BF23B4"/>
    <w:rsid w:val="00C065C5"/>
    <w:rsid w:val="00C12328"/>
    <w:rsid w:val="00C17A22"/>
    <w:rsid w:val="00C328E6"/>
    <w:rsid w:val="00C34C7A"/>
    <w:rsid w:val="00C503DC"/>
    <w:rsid w:val="00C84659"/>
    <w:rsid w:val="00C95385"/>
    <w:rsid w:val="00C958C5"/>
    <w:rsid w:val="00CA3676"/>
    <w:rsid w:val="00CA392B"/>
    <w:rsid w:val="00CA4258"/>
    <w:rsid w:val="00CC21AA"/>
    <w:rsid w:val="00CC3097"/>
    <w:rsid w:val="00CD57E7"/>
    <w:rsid w:val="00CF07AB"/>
    <w:rsid w:val="00CF6D79"/>
    <w:rsid w:val="00D02E89"/>
    <w:rsid w:val="00D15B8B"/>
    <w:rsid w:val="00D1767B"/>
    <w:rsid w:val="00D17C2C"/>
    <w:rsid w:val="00D330EE"/>
    <w:rsid w:val="00D40835"/>
    <w:rsid w:val="00D42549"/>
    <w:rsid w:val="00D6750F"/>
    <w:rsid w:val="00D752E0"/>
    <w:rsid w:val="00D8056E"/>
    <w:rsid w:val="00D96698"/>
    <w:rsid w:val="00D9728C"/>
    <w:rsid w:val="00DA7106"/>
    <w:rsid w:val="00DC3B88"/>
    <w:rsid w:val="00DF602E"/>
    <w:rsid w:val="00DF632A"/>
    <w:rsid w:val="00DF6C40"/>
    <w:rsid w:val="00E22B63"/>
    <w:rsid w:val="00E24FF9"/>
    <w:rsid w:val="00E272F8"/>
    <w:rsid w:val="00E36385"/>
    <w:rsid w:val="00E443B4"/>
    <w:rsid w:val="00E47F58"/>
    <w:rsid w:val="00E55ED6"/>
    <w:rsid w:val="00E65BF8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EF04EB"/>
    <w:rsid w:val="00F533E9"/>
    <w:rsid w:val="00F61AF8"/>
    <w:rsid w:val="00F63075"/>
    <w:rsid w:val="00F6332A"/>
    <w:rsid w:val="00F64515"/>
    <w:rsid w:val="00F80CF7"/>
    <w:rsid w:val="00F838B5"/>
    <w:rsid w:val="00F92DAA"/>
    <w:rsid w:val="00FB19EE"/>
    <w:rsid w:val="00FB5A8D"/>
    <w:rsid w:val="00FB5F72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5D57A"/>
  <w14:defaultImageDpi w14:val="0"/>
  <w15:docId w15:val="{8DEAC386-9E01-480E-B440-8F5CF96D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-BIS\Basisdocument%20Raadkam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Raadkamer.dotx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 Wanda</dc:creator>
  <cp:lastModifiedBy>Matthee Lopke</cp:lastModifiedBy>
  <cp:revision>16</cp:revision>
  <cp:lastPrinted>2026-02-02T13:11:00Z</cp:lastPrinted>
  <dcterms:created xsi:type="dcterms:W3CDTF">2025-12-16T11:51:00Z</dcterms:created>
  <dcterms:modified xsi:type="dcterms:W3CDTF">2026-02-04T12:55:00Z</dcterms:modified>
</cp:coreProperties>
</file>