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C3FD" w14:textId="77777777" w:rsidR="003F5BC2" w:rsidRDefault="009658EE">
      <w:pPr>
        <w:pStyle w:val="Body"/>
        <w:spacing w:line="280" w:lineRule="exact"/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192D95" wp14:editId="1CF68CF7">
                <wp:simplePos x="0" y="0"/>
                <wp:positionH relativeFrom="column">
                  <wp:posOffset>1028700</wp:posOffset>
                </wp:positionH>
                <wp:positionV relativeFrom="paragraph">
                  <wp:posOffset>-228600</wp:posOffset>
                </wp:positionV>
                <wp:extent cx="4801235" cy="2546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12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188E" w14:textId="6EC273CA" w:rsidR="00F772A1" w:rsidRPr="00DC1544" w:rsidRDefault="00F772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154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Raadkamer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BIS</w:t>
                            </w:r>
                            <w:r w:rsidR="00AB6D7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C85EE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86E5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12</w:t>
                            </w:r>
                            <w:r w:rsidR="00D02E6F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/02/2025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92D95" id="Rectangle 2" o:spid="_x0000_s1026" style="position:absolute;left:0;text-align:left;margin-left:81pt;margin-top:-18pt;width:378.05pt;height:2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" o:allowincell="f" stroked="f" strokeweight="0">
                <v:textbox inset="0,0,0,0">
                  <w:txbxContent>
                    <w:p w14:paraId="54F7188E" w14:textId="6EC273CA" w:rsidR="00F772A1" w:rsidRPr="00DC1544" w:rsidRDefault="00F772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Times New Roman" w:hAnsi="Times New Roman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C154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Raadkamer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BIS</w:t>
                      </w:r>
                      <w:r w:rsidR="00AB6D7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C85EE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86E5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12</w:t>
                      </w:r>
                      <w:r w:rsidR="00D02E6F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/02/2025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A9F7F" wp14:editId="161594B8">
                <wp:simplePos x="0" y="0"/>
                <wp:positionH relativeFrom="column">
                  <wp:posOffset>-342265</wp:posOffset>
                </wp:positionH>
                <wp:positionV relativeFrom="paragraph">
                  <wp:posOffset>-114300</wp:posOffset>
                </wp:positionV>
                <wp:extent cx="114935" cy="114935"/>
                <wp:effectExtent l="0" t="0" r="0" b="0"/>
                <wp:wrapNone/>
                <wp:docPr id="1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2D12" id="Arc 3" o:spid="_x0000_s1026" style="position:absolute;margin-left:-26.95pt;margin-top:-9pt;width:9.05pt;height:9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" o:allowincell="f" path="m,nfc11929,,21600,9670,21600,21600em,nsc11929,,21600,9670,21600,21600l,21600,,xe" strokeweight=".5pt">
                <v:path arrowok="t" o:extrusionok="f" o:connecttype="custom" o:connectlocs="0,0;114935,114935;0,114935" o:connectangles="0,0,0"/>
              </v:shape>
            </w:pict>
          </mc:Fallback>
        </mc:AlternateContent>
      </w:r>
    </w:p>
    <w:p w14:paraId="40EC70A4" w14:textId="77777777" w:rsidR="003F5BC2" w:rsidRDefault="003F5B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noProof/>
          <w:sz w:val="24"/>
          <w:szCs w:val="24"/>
        </w:rPr>
      </w:pPr>
    </w:p>
    <w:tbl>
      <w:tblPr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960"/>
        <w:gridCol w:w="630"/>
        <w:gridCol w:w="4087"/>
        <w:gridCol w:w="1169"/>
        <w:gridCol w:w="1113"/>
        <w:gridCol w:w="1094"/>
        <w:gridCol w:w="6"/>
      </w:tblGrid>
      <w:tr w:rsidR="00C441BB" w:rsidRPr="008E7F5A" w14:paraId="1C85628A" w14:textId="77777777" w:rsidTr="006B5432">
        <w:trPr>
          <w:trHeight w:val="440"/>
        </w:trPr>
        <w:tc>
          <w:tcPr>
            <w:tcW w:w="1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121B" w14:textId="2EC000F9" w:rsidR="00C441BB" w:rsidRPr="008E7F5A" w:rsidRDefault="00C86E57" w:rsidP="006C1AE3">
            <w:pPr>
              <w:pStyle w:val="CellBody"/>
              <w:spacing w:before="96" w:after="64" w:line="402" w:lineRule="atLeast"/>
              <w:ind w:left="120" w:right="12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bookmarkStart w:id="0" w:name="_Hlk189050320"/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OR CAES (10)</w:t>
            </w:r>
          </w:p>
        </w:tc>
      </w:tr>
      <w:bookmarkEnd w:id="0"/>
      <w:tr w:rsidR="00A54351" w:rsidRPr="0094569B" w14:paraId="1E443A49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AFE4" w14:textId="79FBE9B7" w:rsidR="00A54351" w:rsidRPr="00DF58FD" w:rsidRDefault="00A54351" w:rsidP="00B31FC3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5ECB" w14:textId="3E48A2A4" w:rsidR="00A54351" w:rsidRDefault="00A54351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112/24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EF3" w14:textId="53C4D55C" w:rsidR="00A54351" w:rsidRPr="000406F6" w:rsidRDefault="001670B3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E32" w14:textId="1A1B11A2" w:rsidR="00A54351" w:rsidRDefault="00A54351" w:rsidP="00DF58FD">
            <w:pPr>
              <w:pStyle w:val="CellHeading"/>
              <w:spacing w:line="402" w:lineRule="atLeast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FFD" w14:textId="77777777" w:rsidR="00A54351" w:rsidRPr="005B3FE6" w:rsidRDefault="00A54351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EFF" w14:textId="77777777" w:rsidR="00A54351" w:rsidRPr="005B3FE6" w:rsidRDefault="00A54351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4E6C" w14:textId="3C155999" w:rsidR="00A54351" w:rsidRDefault="00A54351" w:rsidP="00B31FC3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134D" w:rsidRPr="0094569B" w14:paraId="32853AD4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E200" w14:textId="5042052B" w:rsidR="00D4134D" w:rsidRDefault="00D4134D" w:rsidP="00B31FC3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F76F" w14:textId="287DFAF1" w:rsidR="00D4134D" w:rsidRDefault="00D4134D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4A93" w14:textId="413A1858" w:rsidR="00D4134D" w:rsidRPr="000406F6" w:rsidRDefault="001670B3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9696" w14:textId="2212096B" w:rsidR="00D4134D" w:rsidRDefault="00D4134D" w:rsidP="00DF58FD">
            <w:pPr>
              <w:pStyle w:val="CellHeading"/>
              <w:spacing w:line="402" w:lineRule="atLeast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C046" w14:textId="77777777" w:rsidR="00D4134D" w:rsidRPr="005B3FE6" w:rsidRDefault="00D4134D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EB9" w14:textId="77777777" w:rsidR="00D4134D" w:rsidRPr="005B3FE6" w:rsidRDefault="00D4134D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3B42" w14:textId="1B803F88" w:rsidR="00D4134D" w:rsidRDefault="00D4134D" w:rsidP="00B31FC3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1E4B" w:rsidRPr="0094569B" w14:paraId="527AFEBF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3FC" w14:textId="0FCD2DD9" w:rsidR="00F51E4B" w:rsidRDefault="00F51E4B" w:rsidP="00B31FC3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2925" w14:textId="233740F9" w:rsidR="00F51E4B" w:rsidRDefault="00F51E4B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47/2</w:t>
            </w:r>
            <w:r w:rsidR="00A204E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5F0A" w14:textId="6CC4AD5A" w:rsidR="00F51E4B" w:rsidRPr="000406F6" w:rsidRDefault="001670B3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BA01" w14:textId="01ECD1BD" w:rsidR="00F51E4B" w:rsidRDefault="00F51E4B" w:rsidP="00DF58FD">
            <w:pPr>
              <w:pStyle w:val="CellHeading"/>
              <w:spacing w:line="402" w:lineRule="atLeast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9B1F" w14:textId="77777777" w:rsidR="00F51E4B" w:rsidRPr="005B3FE6" w:rsidRDefault="00F51E4B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B72C" w14:textId="77777777" w:rsidR="00F51E4B" w:rsidRPr="005B3FE6" w:rsidRDefault="00F51E4B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4B1" w14:textId="29000C83" w:rsidR="00F51E4B" w:rsidRDefault="00F51E4B" w:rsidP="00B31FC3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4351" w:rsidRPr="0094569B" w14:paraId="18F9A4C8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E2CD" w14:textId="4D648E89" w:rsidR="00A54351" w:rsidRPr="00DF58FD" w:rsidRDefault="00A54351" w:rsidP="00B31FC3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7550" w14:textId="219D7CD7" w:rsidR="00A54351" w:rsidRDefault="00A54351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69A8" w14:textId="503B372D" w:rsidR="00A54351" w:rsidRPr="000406F6" w:rsidRDefault="001670B3" w:rsidP="00B31FC3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4BF0" w14:textId="5800788D" w:rsidR="00A54351" w:rsidRDefault="00A54351" w:rsidP="00DF58FD">
            <w:pPr>
              <w:pStyle w:val="CellHeading"/>
              <w:spacing w:line="402" w:lineRule="atLeast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2469" w14:textId="77777777" w:rsidR="00A54351" w:rsidRPr="005B3FE6" w:rsidRDefault="00A54351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B1E" w14:textId="77777777" w:rsidR="00A54351" w:rsidRPr="005B3FE6" w:rsidRDefault="00A54351" w:rsidP="00B31FC3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AF7F" w14:textId="7536F275" w:rsidR="00A54351" w:rsidRDefault="00A54351" w:rsidP="00B31FC3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4351" w:rsidRPr="0094569B" w14:paraId="7225E8A3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90BA" w14:textId="25BCFA28" w:rsidR="00A54351" w:rsidRPr="00DF58FD" w:rsidRDefault="00A54351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911" w14:textId="74339CA5" w:rsidR="00A54351" w:rsidRDefault="00A54351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00A5" w14:textId="0AC09F54" w:rsidR="00A54351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7A6" w14:textId="7DCFF9C1" w:rsidR="00A54351" w:rsidRDefault="00A54351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1D80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B4E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D714" w14:textId="251DA858" w:rsidR="00A54351" w:rsidRDefault="00A54351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86823" w:rsidRPr="0094569B" w14:paraId="1FAE4803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82FE" w14:textId="5DD5A8F2" w:rsidR="00F86823" w:rsidRDefault="00F86823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EE89" w14:textId="63CC7E80" w:rsidR="00F86823" w:rsidRDefault="00F8682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FAAC" w14:textId="1AAD1529" w:rsidR="00F86823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90E6" w14:textId="497E9493" w:rsidR="00F86823" w:rsidRDefault="00F86823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7710" w14:textId="77777777" w:rsidR="00F86823" w:rsidRPr="005B3FE6" w:rsidRDefault="00F86823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5A6F" w14:textId="77777777" w:rsidR="00F86823" w:rsidRPr="005B3FE6" w:rsidRDefault="00F86823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1F4" w14:textId="2EAD4D63" w:rsidR="00F86823" w:rsidRDefault="00F86823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629D" w:rsidRPr="0094569B" w14:paraId="39CD3209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9A3" w14:textId="68BF32A3" w:rsidR="007F629D" w:rsidRDefault="007F629D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99D8" w14:textId="6D2ED902" w:rsidR="007F629D" w:rsidRDefault="007F629D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5/24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AEF7" w14:textId="7D118FD8" w:rsidR="007F629D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F5C0" w14:textId="36557E23" w:rsidR="007F629D" w:rsidRDefault="007F629D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8D2F" w14:textId="77777777" w:rsidR="007F629D" w:rsidRPr="005B3FE6" w:rsidRDefault="007F629D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1407" w14:textId="77777777" w:rsidR="007F629D" w:rsidRPr="005B3FE6" w:rsidRDefault="007F629D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FCC1" w14:textId="18169B6E" w:rsidR="007F629D" w:rsidRDefault="007F629D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04E7" w:rsidRPr="0094569B" w14:paraId="03A0ED14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418" w14:textId="0A06988B" w:rsidR="00A204E7" w:rsidRDefault="00A204E7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F38" w14:textId="458A381D" w:rsidR="00A204E7" w:rsidRDefault="00A204E7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164/23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DA4C" w14:textId="25C85C63" w:rsidR="00A204E7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5CDF" w14:textId="69C3DB3F" w:rsidR="00A204E7" w:rsidRDefault="00A204E7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8086" w14:textId="77777777" w:rsidR="00A204E7" w:rsidRPr="005B3FE6" w:rsidRDefault="00A204E7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6049" w14:textId="77777777" w:rsidR="00A204E7" w:rsidRPr="005B3FE6" w:rsidRDefault="00A204E7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8E90" w14:textId="08D4E0E1" w:rsidR="00A204E7" w:rsidRDefault="00A204E7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1E4B" w:rsidRPr="0094569B" w14:paraId="356F3505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9C4F" w14:textId="3A16D39B" w:rsidR="00F51E4B" w:rsidRDefault="00F51E4B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3F18" w14:textId="04218404" w:rsidR="00F51E4B" w:rsidRDefault="00F51E4B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150/23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3EA1" w14:textId="128D12D1" w:rsidR="00F51E4B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833" w14:textId="6FC7ECD2" w:rsidR="00F51E4B" w:rsidRDefault="00F51E4B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A9D" w14:textId="77777777" w:rsidR="00F51E4B" w:rsidRPr="005B3FE6" w:rsidRDefault="00F51E4B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C159" w14:textId="77777777" w:rsidR="00F51E4B" w:rsidRPr="005B3FE6" w:rsidRDefault="00F51E4B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288" w14:textId="79F5B5CC" w:rsidR="00F51E4B" w:rsidRDefault="00F51E4B" w:rsidP="006B5432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A54351" w:rsidRPr="0094569B" w14:paraId="3193BBE1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1FE0" w14:textId="18C0A340" w:rsidR="00A54351" w:rsidRPr="00DF58FD" w:rsidRDefault="00A54351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C4EA" w14:textId="66AB3F42" w:rsidR="00A54351" w:rsidRDefault="00A54351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147/23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3E77" w14:textId="27D6D4BD" w:rsidR="00A54351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600" w14:textId="1BB49646" w:rsidR="00A54351" w:rsidRDefault="00A54351" w:rsidP="00A54351">
            <w:pPr>
              <w:pStyle w:val="CellHeading"/>
              <w:spacing w:line="402" w:lineRule="atLeast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810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DD3E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6C8A" w14:textId="50CE76E9" w:rsidR="00A54351" w:rsidRDefault="00A54351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1D50" w:rsidRPr="0094569B" w14:paraId="5DEF4394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ED2" w14:textId="31437BBC" w:rsidR="00971D50" w:rsidRDefault="00971D50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20D4" w14:textId="5593ABEA" w:rsidR="00971D50" w:rsidRDefault="00971D50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23E1" w14:textId="2112EF9A" w:rsidR="00971D50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7CA" w14:textId="22423720" w:rsidR="00971D50" w:rsidRDefault="00971D50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D55" w14:textId="77777777" w:rsidR="00971D50" w:rsidRPr="005B3FE6" w:rsidRDefault="00971D50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849F" w14:textId="77777777" w:rsidR="00971D50" w:rsidRPr="005B3FE6" w:rsidRDefault="00971D50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B396" w14:textId="624C400E" w:rsidR="00971D50" w:rsidRDefault="00971D50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4351" w:rsidRPr="0094569B" w14:paraId="2FE034D6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4F39" w14:textId="04EE9898" w:rsidR="00A54351" w:rsidRDefault="00A54351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4614" w14:textId="6A21DC6B" w:rsidR="00A54351" w:rsidRDefault="00A54351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101/23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3738" w14:textId="0A80ECB4" w:rsidR="00A54351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43E7" w14:textId="5AA1ABD5" w:rsidR="00A54351" w:rsidRDefault="00A54351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F40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C25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DE84" w14:textId="61497887" w:rsidR="00A54351" w:rsidRDefault="00A54351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4351" w:rsidRPr="0094569B" w14:paraId="4989F6FA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A120" w14:textId="5060A2A9" w:rsidR="00A54351" w:rsidRPr="00E97489" w:rsidRDefault="00A54351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137B" w14:textId="5E933C24" w:rsidR="00A54351" w:rsidRDefault="00A54351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1AC5" w14:textId="5CA3692F" w:rsidR="00A54351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BD2C" w14:textId="3A2C59DA" w:rsidR="00A54351" w:rsidRPr="00103197" w:rsidRDefault="00A54351" w:rsidP="00A54351">
            <w:pPr>
              <w:pStyle w:val="CellHeading"/>
              <w:spacing w:line="402" w:lineRule="atLeast"/>
              <w:jc w:val="left"/>
              <w:rPr>
                <w:lang w:val="fr-FR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375F" w14:textId="77777777" w:rsidR="00A54351" w:rsidRPr="00103197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110E" w14:textId="77777777" w:rsidR="00A54351" w:rsidRPr="00103197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BE2" w14:textId="0749ED96" w:rsidR="00A54351" w:rsidRDefault="00A54351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4351" w:rsidRPr="0094569B" w14:paraId="4A8F844B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9199" w14:textId="264D0403" w:rsidR="00A54351" w:rsidRPr="004A5E82" w:rsidRDefault="00A54351" w:rsidP="00A54351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2BB" w14:textId="1894E907" w:rsidR="00A54351" w:rsidRDefault="00A54351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77/23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C35" w14:textId="1D2566E8" w:rsidR="00A54351" w:rsidRPr="000406F6" w:rsidRDefault="001670B3" w:rsidP="00A54351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2C9" w14:textId="0B559A0B" w:rsidR="00A54351" w:rsidRDefault="00A54351" w:rsidP="006B5432">
            <w:pPr>
              <w:pStyle w:val="CellHeading"/>
              <w:spacing w:line="402" w:lineRule="atLeast"/>
              <w:ind w:left="42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870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7E5A" w14:textId="77777777" w:rsidR="00A54351" w:rsidRPr="005B3FE6" w:rsidRDefault="00A54351" w:rsidP="00A54351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F81E" w14:textId="527FC92D" w:rsidR="00A54351" w:rsidRDefault="00A54351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0CF0" w:rsidRPr="0094569B" w14:paraId="65B63B5D" w14:textId="77777777" w:rsidTr="006B5432">
        <w:trPr>
          <w:gridAfter w:val="1"/>
          <w:wAfter w:w="6" w:type="dxa"/>
          <w:trHeight w:val="508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00C4" w14:textId="74174BDE" w:rsidR="000A0CF0" w:rsidRPr="000A0CF0" w:rsidRDefault="000A0CF0" w:rsidP="00A54351">
            <w:pPr>
              <w:pStyle w:val="CellBody"/>
              <w:spacing w:line="402" w:lineRule="atLeas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A0CF0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OR FRANSSENS (7)</w:t>
            </w:r>
          </w:p>
        </w:tc>
      </w:tr>
      <w:tr w:rsidR="000A0CF0" w:rsidRPr="0094569B" w14:paraId="24F2D481" w14:textId="77777777" w:rsidTr="006B5432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A55F" w14:textId="739FC007" w:rsidR="000A0CF0" w:rsidRPr="009E7D90" w:rsidRDefault="000A0CF0" w:rsidP="000A0CF0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01E1" w14:textId="7E8FEA0F" w:rsidR="000A0CF0" w:rsidRDefault="000A0CF0" w:rsidP="000A0CF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188/23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02CF" w14:textId="21B71E64" w:rsidR="000A0CF0" w:rsidRPr="000406F6" w:rsidRDefault="001670B3" w:rsidP="000A0CF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9285" w14:textId="27E849FE" w:rsidR="000A0CF0" w:rsidRPr="00D52E83" w:rsidRDefault="000A0CF0" w:rsidP="000A0CF0">
            <w:pPr>
              <w:pStyle w:val="CellHeading"/>
              <w:spacing w:line="402" w:lineRule="atLeast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D18E" w14:textId="77777777" w:rsidR="000A0CF0" w:rsidRPr="005B3FE6" w:rsidRDefault="000A0CF0" w:rsidP="000A0CF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1B3D" w14:textId="237A5A56" w:rsidR="000A0CF0" w:rsidRDefault="000A0CF0" w:rsidP="000A0CF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74E" w14:textId="3CC67E3B" w:rsidR="000A0CF0" w:rsidRDefault="000A0CF0" w:rsidP="000A0CF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0CF0" w:rsidRPr="008E7F5A" w14:paraId="7A4AAF25" w14:textId="77777777" w:rsidTr="00615A9A">
        <w:trPr>
          <w:trHeight w:val="440"/>
        </w:trPr>
        <w:tc>
          <w:tcPr>
            <w:tcW w:w="1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685" w14:textId="6C9C6A5F" w:rsidR="000A0CF0" w:rsidRPr="008E7F5A" w:rsidRDefault="000A0CF0" w:rsidP="000A0CF0">
            <w:pPr>
              <w:pStyle w:val="CellBody"/>
              <w:spacing w:before="96" w:after="64" w:line="402" w:lineRule="atLeast"/>
              <w:ind w:left="120" w:right="12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OR VERHAEGEN (11)</w:t>
            </w:r>
          </w:p>
        </w:tc>
      </w:tr>
      <w:tr w:rsidR="000A0CF0" w:rsidRPr="0094569B" w14:paraId="21C0F65D" w14:textId="77777777" w:rsidTr="00615A9A">
        <w:trPr>
          <w:gridAfter w:val="1"/>
          <w:wAfter w:w="6" w:type="dxa"/>
          <w:trHeight w:val="50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31D2" w14:textId="5296BDAF" w:rsidR="000A0CF0" w:rsidRPr="009C4C56" w:rsidRDefault="000A0CF0" w:rsidP="000A0CF0">
            <w:pPr>
              <w:pStyle w:val="CellBody"/>
              <w:spacing w:line="420" w:lineRule="atLeast"/>
              <w:ind w:left="113"/>
              <w:rPr>
                <w:b/>
                <w:bCs/>
                <w:u w:val="singl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1C35" w14:textId="48BC84A4" w:rsidR="000A0CF0" w:rsidRDefault="000A0CF0" w:rsidP="000A0CF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36/23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EBB4" w14:textId="1C998C14" w:rsidR="000A0CF0" w:rsidRPr="000406F6" w:rsidRDefault="001670B3" w:rsidP="000A0CF0">
            <w:pPr>
              <w:pStyle w:val="CellBody"/>
              <w:spacing w:line="402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E00" w14:textId="4DE80230" w:rsidR="000A0CF0" w:rsidRPr="00116225" w:rsidRDefault="000A0CF0" w:rsidP="000A0CF0">
            <w:pPr>
              <w:pStyle w:val="CellHeading"/>
              <w:spacing w:line="402" w:lineRule="atLeast"/>
              <w:ind w:left="6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652" w14:textId="77777777" w:rsidR="000A0CF0" w:rsidRPr="005B3FE6" w:rsidRDefault="000A0CF0" w:rsidP="000A0CF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042" w14:textId="5E3FBAA4" w:rsidR="000A0CF0" w:rsidRPr="005B3FE6" w:rsidRDefault="000A0CF0" w:rsidP="000A0CF0">
            <w:pPr>
              <w:pStyle w:val="CellBody"/>
              <w:spacing w:line="420" w:lineRule="atLeast"/>
              <w:ind w:lef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ECDF" w14:textId="54DA857C" w:rsidR="000A0CF0" w:rsidRDefault="000A0CF0" w:rsidP="000A0CF0">
            <w:pPr>
              <w:pStyle w:val="CellBody"/>
              <w:spacing w:line="402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C7D9680" w14:textId="01076282" w:rsidR="00D037E5" w:rsidRDefault="00D037E5"/>
    <w:p w14:paraId="335BAD17" w14:textId="77777777" w:rsidR="003F5BC2" w:rsidRPr="005B3FE6" w:rsidRDefault="003F5BC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noProof/>
          <w:sz w:val="24"/>
          <w:szCs w:val="24"/>
        </w:rPr>
      </w:pPr>
    </w:p>
    <w:p w14:paraId="5F0C0B45" w14:textId="77777777" w:rsidR="003F5BC2" w:rsidRPr="005B3FE6" w:rsidRDefault="003F5BC2">
      <w:pPr>
        <w:pStyle w:val="Body"/>
        <w:spacing w:line="280" w:lineRule="exact"/>
        <w:rPr>
          <w:rFonts w:ascii="Times New Roman" w:hAnsi="Times New Roman" w:cs="Times New Roman"/>
          <w:color w:val="auto"/>
        </w:rPr>
      </w:pPr>
    </w:p>
    <w:sectPr w:rsidR="003F5BC2" w:rsidRPr="005B3FE6" w:rsidSect="003A2394">
      <w:pgSz w:w="12240" w:h="15840" w:code="1"/>
      <w:pgMar w:top="720" w:right="1797" w:bottom="720" w:left="357" w:header="709" w:footer="709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95E"/>
    <w:multiLevelType w:val="hybridMultilevel"/>
    <w:tmpl w:val="D8BA1618"/>
    <w:lvl w:ilvl="0" w:tplc="0809000F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7" w:hanging="360"/>
      </w:pPr>
    </w:lvl>
    <w:lvl w:ilvl="2" w:tplc="0809001B" w:tentative="1">
      <w:start w:val="1"/>
      <w:numFmt w:val="lowerRoman"/>
      <w:lvlText w:val="%3."/>
      <w:lvlJc w:val="right"/>
      <w:pPr>
        <w:ind w:left="2667" w:hanging="180"/>
      </w:pPr>
    </w:lvl>
    <w:lvl w:ilvl="3" w:tplc="0809000F" w:tentative="1">
      <w:start w:val="1"/>
      <w:numFmt w:val="decimal"/>
      <w:lvlText w:val="%4."/>
      <w:lvlJc w:val="left"/>
      <w:pPr>
        <w:ind w:left="3387" w:hanging="360"/>
      </w:pPr>
    </w:lvl>
    <w:lvl w:ilvl="4" w:tplc="08090019" w:tentative="1">
      <w:start w:val="1"/>
      <w:numFmt w:val="lowerLetter"/>
      <w:lvlText w:val="%5."/>
      <w:lvlJc w:val="left"/>
      <w:pPr>
        <w:ind w:left="4107" w:hanging="360"/>
      </w:pPr>
    </w:lvl>
    <w:lvl w:ilvl="5" w:tplc="0809001B" w:tentative="1">
      <w:start w:val="1"/>
      <w:numFmt w:val="lowerRoman"/>
      <w:lvlText w:val="%6."/>
      <w:lvlJc w:val="right"/>
      <w:pPr>
        <w:ind w:left="4827" w:hanging="180"/>
      </w:pPr>
    </w:lvl>
    <w:lvl w:ilvl="6" w:tplc="0809000F" w:tentative="1">
      <w:start w:val="1"/>
      <w:numFmt w:val="decimal"/>
      <w:lvlText w:val="%7."/>
      <w:lvlJc w:val="left"/>
      <w:pPr>
        <w:ind w:left="5547" w:hanging="360"/>
      </w:pPr>
    </w:lvl>
    <w:lvl w:ilvl="7" w:tplc="08090019" w:tentative="1">
      <w:start w:val="1"/>
      <w:numFmt w:val="lowerLetter"/>
      <w:lvlText w:val="%8."/>
      <w:lvlJc w:val="left"/>
      <w:pPr>
        <w:ind w:left="6267" w:hanging="360"/>
      </w:pPr>
    </w:lvl>
    <w:lvl w:ilvl="8" w:tplc="08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 w15:restartNumberingAfterBreak="0">
    <w:nsid w:val="01CA512E"/>
    <w:multiLevelType w:val="hybridMultilevel"/>
    <w:tmpl w:val="6C2C3FBA"/>
    <w:lvl w:ilvl="0" w:tplc="5130FF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3D17CC"/>
    <w:multiLevelType w:val="hybridMultilevel"/>
    <w:tmpl w:val="D67E28BC"/>
    <w:lvl w:ilvl="0" w:tplc="47804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272106E"/>
    <w:multiLevelType w:val="hybridMultilevel"/>
    <w:tmpl w:val="80782270"/>
    <w:lvl w:ilvl="0" w:tplc="B5F89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4F974CB"/>
    <w:multiLevelType w:val="hybridMultilevel"/>
    <w:tmpl w:val="86B8B828"/>
    <w:lvl w:ilvl="0" w:tplc="8C2E42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67C79C8"/>
    <w:multiLevelType w:val="hybridMultilevel"/>
    <w:tmpl w:val="2F8EB972"/>
    <w:lvl w:ilvl="0" w:tplc="C97C2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DCE45C1"/>
    <w:multiLevelType w:val="hybridMultilevel"/>
    <w:tmpl w:val="10BEA586"/>
    <w:lvl w:ilvl="0" w:tplc="44BEB7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1BA4699"/>
    <w:multiLevelType w:val="hybridMultilevel"/>
    <w:tmpl w:val="E1284B62"/>
    <w:lvl w:ilvl="0" w:tplc="0E96E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4EE3074"/>
    <w:multiLevelType w:val="hybridMultilevel"/>
    <w:tmpl w:val="43B83966"/>
    <w:lvl w:ilvl="0" w:tplc="C1521F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523072"/>
    <w:multiLevelType w:val="hybridMultilevel"/>
    <w:tmpl w:val="4CFCEE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003B"/>
    <w:multiLevelType w:val="hybridMultilevel"/>
    <w:tmpl w:val="01AA3154"/>
    <w:lvl w:ilvl="0" w:tplc="8F46F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192702"/>
    <w:multiLevelType w:val="hybridMultilevel"/>
    <w:tmpl w:val="110C45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315B"/>
    <w:multiLevelType w:val="hybridMultilevel"/>
    <w:tmpl w:val="D1846DCC"/>
    <w:lvl w:ilvl="0" w:tplc="3A80B5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282377"/>
    <w:multiLevelType w:val="hybridMultilevel"/>
    <w:tmpl w:val="D076F328"/>
    <w:lvl w:ilvl="0" w:tplc="A420D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ACA51AE"/>
    <w:multiLevelType w:val="hybridMultilevel"/>
    <w:tmpl w:val="A97C65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1D8D"/>
    <w:multiLevelType w:val="hybridMultilevel"/>
    <w:tmpl w:val="97A64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7703B"/>
    <w:multiLevelType w:val="hybridMultilevel"/>
    <w:tmpl w:val="8BC6D766"/>
    <w:lvl w:ilvl="0" w:tplc="6BB43F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99E294B"/>
    <w:multiLevelType w:val="hybridMultilevel"/>
    <w:tmpl w:val="578AA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6355"/>
    <w:multiLevelType w:val="hybridMultilevel"/>
    <w:tmpl w:val="E8BCFA0C"/>
    <w:lvl w:ilvl="0" w:tplc="E51CF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ED7008A"/>
    <w:multiLevelType w:val="hybridMultilevel"/>
    <w:tmpl w:val="DFCAD342"/>
    <w:lvl w:ilvl="0" w:tplc="9522D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2BE2FDA"/>
    <w:multiLevelType w:val="hybridMultilevel"/>
    <w:tmpl w:val="7BEEF600"/>
    <w:lvl w:ilvl="0" w:tplc="F89654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4C7433"/>
    <w:multiLevelType w:val="hybridMultilevel"/>
    <w:tmpl w:val="775EBBA8"/>
    <w:lvl w:ilvl="0" w:tplc="8250A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D4126"/>
    <w:multiLevelType w:val="hybridMultilevel"/>
    <w:tmpl w:val="EAF2E53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8D31446"/>
    <w:multiLevelType w:val="hybridMultilevel"/>
    <w:tmpl w:val="716E034C"/>
    <w:lvl w:ilvl="0" w:tplc="8CEA5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8D9657C"/>
    <w:multiLevelType w:val="hybridMultilevel"/>
    <w:tmpl w:val="A528777E"/>
    <w:lvl w:ilvl="0" w:tplc="5E844E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B926BBD"/>
    <w:multiLevelType w:val="hybridMultilevel"/>
    <w:tmpl w:val="DE1EA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9E8"/>
    <w:multiLevelType w:val="hybridMultilevel"/>
    <w:tmpl w:val="919EBC78"/>
    <w:lvl w:ilvl="0" w:tplc="A518FF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093546C"/>
    <w:multiLevelType w:val="hybridMultilevel"/>
    <w:tmpl w:val="429A896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83D28"/>
    <w:multiLevelType w:val="hybridMultilevel"/>
    <w:tmpl w:val="E9C49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B6242"/>
    <w:multiLevelType w:val="hybridMultilevel"/>
    <w:tmpl w:val="CBD66546"/>
    <w:lvl w:ilvl="0" w:tplc="778229F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9" w:hanging="360"/>
      </w:pPr>
    </w:lvl>
    <w:lvl w:ilvl="2" w:tplc="0809001B" w:tentative="1">
      <w:start w:val="1"/>
      <w:numFmt w:val="lowerRoman"/>
      <w:lvlText w:val="%3."/>
      <w:lvlJc w:val="right"/>
      <w:pPr>
        <w:ind w:left="1929" w:hanging="180"/>
      </w:pPr>
    </w:lvl>
    <w:lvl w:ilvl="3" w:tplc="0809000F" w:tentative="1">
      <w:start w:val="1"/>
      <w:numFmt w:val="decimal"/>
      <w:lvlText w:val="%4."/>
      <w:lvlJc w:val="left"/>
      <w:pPr>
        <w:ind w:left="2649" w:hanging="360"/>
      </w:pPr>
    </w:lvl>
    <w:lvl w:ilvl="4" w:tplc="08090019" w:tentative="1">
      <w:start w:val="1"/>
      <w:numFmt w:val="lowerLetter"/>
      <w:lvlText w:val="%5."/>
      <w:lvlJc w:val="left"/>
      <w:pPr>
        <w:ind w:left="3369" w:hanging="360"/>
      </w:pPr>
    </w:lvl>
    <w:lvl w:ilvl="5" w:tplc="0809001B" w:tentative="1">
      <w:start w:val="1"/>
      <w:numFmt w:val="lowerRoman"/>
      <w:lvlText w:val="%6."/>
      <w:lvlJc w:val="right"/>
      <w:pPr>
        <w:ind w:left="4089" w:hanging="180"/>
      </w:pPr>
    </w:lvl>
    <w:lvl w:ilvl="6" w:tplc="0809000F" w:tentative="1">
      <w:start w:val="1"/>
      <w:numFmt w:val="decimal"/>
      <w:lvlText w:val="%7."/>
      <w:lvlJc w:val="left"/>
      <w:pPr>
        <w:ind w:left="4809" w:hanging="360"/>
      </w:pPr>
    </w:lvl>
    <w:lvl w:ilvl="7" w:tplc="08090019" w:tentative="1">
      <w:start w:val="1"/>
      <w:numFmt w:val="lowerLetter"/>
      <w:lvlText w:val="%8."/>
      <w:lvlJc w:val="left"/>
      <w:pPr>
        <w:ind w:left="5529" w:hanging="360"/>
      </w:pPr>
    </w:lvl>
    <w:lvl w:ilvl="8" w:tplc="0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0" w15:restartNumberingAfterBreak="0">
    <w:nsid w:val="57E82E2B"/>
    <w:multiLevelType w:val="hybridMultilevel"/>
    <w:tmpl w:val="FFD4F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B0794"/>
    <w:multiLevelType w:val="hybridMultilevel"/>
    <w:tmpl w:val="92149A6E"/>
    <w:lvl w:ilvl="0" w:tplc="35044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F0923EC"/>
    <w:multiLevelType w:val="hybridMultilevel"/>
    <w:tmpl w:val="B9183B7C"/>
    <w:lvl w:ilvl="0" w:tplc="3C061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05B46BB"/>
    <w:multiLevelType w:val="hybridMultilevel"/>
    <w:tmpl w:val="F70C17E4"/>
    <w:lvl w:ilvl="0" w:tplc="7C6EE3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37F58DA"/>
    <w:multiLevelType w:val="hybridMultilevel"/>
    <w:tmpl w:val="A86CA4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93544"/>
    <w:multiLevelType w:val="hybridMultilevel"/>
    <w:tmpl w:val="03842EE8"/>
    <w:lvl w:ilvl="0" w:tplc="E458B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9FA79C9"/>
    <w:multiLevelType w:val="hybridMultilevel"/>
    <w:tmpl w:val="F2AE91F6"/>
    <w:lvl w:ilvl="0" w:tplc="5DBED0C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7" w15:restartNumberingAfterBreak="0">
    <w:nsid w:val="6A0E60F5"/>
    <w:multiLevelType w:val="hybridMultilevel"/>
    <w:tmpl w:val="9EDE3584"/>
    <w:lvl w:ilvl="0" w:tplc="AD448F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BC418B0"/>
    <w:multiLevelType w:val="hybridMultilevel"/>
    <w:tmpl w:val="7302A388"/>
    <w:lvl w:ilvl="0" w:tplc="932A24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DDF4A33"/>
    <w:multiLevelType w:val="hybridMultilevel"/>
    <w:tmpl w:val="388A57A2"/>
    <w:lvl w:ilvl="0" w:tplc="B2864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E864995"/>
    <w:multiLevelType w:val="hybridMultilevel"/>
    <w:tmpl w:val="3DBE2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77E50"/>
    <w:multiLevelType w:val="hybridMultilevel"/>
    <w:tmpl w:val="0332F060"/>
    <w:lvl w:ilvl="0" w:tplc="95DEE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5C730AA"/>
    <w:multiLevelType w:val="hybridMultilevel"/>
    <w:tmpl w:val="4F46B30E"/>
    <w:lvl w:ilvl="0" w:tplc="51048F9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6305108"/>
    <w:multiLevelType w:val="hybridMultilevel"/>
    <w:tmpl w:val="B6E0262C"/>
    <w:lvl w:ilvl="0" w:tplc="C4A81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AB00830"/>
    <w:multiLevelType w:val="hybridMultilevel"/>
    <w:tmpl w:val="3B4AF2C6"/>
    <w:lvl w:ilvl="0" w:tplc="A89619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B473918"/>
    <w:multiLevelType w:val="hybridMultilevel"/>
    <w:tmpl w:val="A99C48C6"/>
    <w:lvl w:ilvl="0" w:tplc="5AAC08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C115E99"/>
    <w:multiLevelType w:val="hybridMultilevel"/>
    <w:tmpl w:val="D89445AE"/>
    <w:lvl w:ilvl="0" w:tplc="67F0C6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C8C5CB0"/>
    <w:multiLevelType w:val="hybridMultilevel"/>
    <w:tmpl w:val="AB4AE0A0"/>
    <w:lvl w:ilvl="0" w:tplc="20E41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232687"/>
    <w:multiLevelType w:val="hybridMultilevel"/>
    <w:tmpl w:val="BCF48604"/>
    <w:lvl w:ilvl="0" w:tplc="80D25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98527398">
    <w:abstractNumId w:val="36"/>
  </w:num>
  <w:num w:numId="2" w16cid:durableId="1700541528">
    <w:abstractNumId w:val="42"/>
  </w:num>
  <w:num w:numId="3" w16cid:durableId="1883515323">
    <w:abstractNumId w:val="30"/>
  </w:num>
  <w:num w:numId="4" w16cid:durableId="414866561">
    <w:abstractNumId w:val="15"/>
  </w:num>
  <w:num w:numId="5" w16cid:durableId="1090470350">
    <w:abstractNumId w:val="47"/>
  </w:num>
  <w:num w:numId="6" w16cid:durableId="102236952">
    <w:abstractNumId w:val="45"/>
  </w:num>
  <w:num w:numId="7" w16cid:durableId="1985501121">
    <w:abstractNumId w:val="33"/>
  </w:num>
  <w:num w:numId="8" w16cid:durableId="378437072">
    <w:abstractNumId w:val="20"/>
  </w:num>
  <w:num w:numId="9" w16cid:durableId="938607424">
    <w:abstractNumId w:val="16"/>
  </w:num>
  <w:num w:numId="10" w16cid:durableId="1343556755">
    <w:abstractNumId w:val="4"/>
  </w:num>
  <w:num w:numId="11" w16cid:durableId="1025407561">
    <w:abstractNumId w:val="28"/>
  </w:num>
  <w:num w:numId="12" w16cid:durableId="751463199">
    <w:abstractNumId w:val="48"/>
  </w:num>
  <w:num w:numId="13" w16cid:durableId="806094514">
    <w:abstractNumId w:val="26"/>
  </w:num>
  <w:num w:numId="14" w16cid:durableId="1440221373">
    <w:abstractNumId w:val="6"/>
  </w:num>
  <w:num w:numId="15" w16cid:durableId="1161578552">
    <w:abstractNumId w:val="29"/>
  </w:num>
  <w:num w:numId="16" w16cid:durableId="1597327273">
    <w:abstractNumId w:val="0"/>
  </w:num>
  <w:num w:numId="17" w16cid:durableId="1885366780">
    <w:abstractNumId w:val="25"/>
  </w:num>
  <w:num w:numId="18" w16cid:durableId="1049912346">
    <w:abstractNumId w:val="17"/>
  </w:num>
  <w:num w:numId="19" w16cid:durableId="322903824">
    <w:abstractNumId w:val="40"/>
  </w:num>
  <w:num w:numId="20" w16cid:durableId="804396797">
    <w:abstractNumId w:val="27"/>
  </w:num>
  <w:num w:numId="21" w16cid:durableId="67506963">
    <w:abstractNumId w:val="34"/>
  </w:num>
  <w:num w:numId="22" w16cid:durableId="1795126905">
    <w:abstractNumId w:val="9"/>
  </w:num>
  <w:num w:numId="23" w16cid:durableId="1550143312">
    <w:abstractNumId w:val="11"/>
  </w:num>
  <w:num w:numId="24" w16cid:durableId="1786458609">
    <w:abstractNumId w:val="14"/>
  </w:num>
  <w:num w:numId="25" w16cid:durableId="1055087355">
    <w:abstractNumId w:val="43"/>
  </w:num>
  <w:num w:numId="26" w16cid:durableId="364251518">
    <w:abstractNumId w:val="24"/>
  </w:num>
  <w:num w:numId="27" w16cid:durableId="957105598">
    <w:abstractNumId w:val="46"/>
  </w:num>
  <w:num w:numId="28" w16cid:durableId="500245436">
    <w:abstractNumId w:val="31"/>
  </w:num>
  <w:num w:numId="29" w16cid:durableId="1207572471">
    <w:abstractNumId w:val="41"/>
  </w:num>
  <w:num w:numId="30" w16cid:durableId="1710646264">
    <w:abstractNumId w:val="1"/>
  </w:num>
  <w:num w:numId="31" w16cid:durableId="1655719942">
    <w:abstractNumId w:val="23"/>
  </w:num>
  <w:num w:numId="32" w16cid:durableId="1928690490">
    <w:abstractNumId w:val="22"/>
  </w:num>
  <w:num w:numId="33" w16cid:durableId="388844804">
    <w:abstractNumId w:val="37"/>
  </w:num>
  <w:num w:numId="34" w16cid:durableId="1987664336">
    <w:abstractNumId w:val="44"/>
  </w:num>
  <w:num w:numId="35" w16cid:durableId="81491309">
    <w:abstractNumId w:val="12"/>
  </w:num>
  <w:num w:numId="36" w16cid:durableId="1929804100">
    <w:abstractNumId w:val="19"/>
  </w:num>
  <w:num w:numId="37" w16cid:durableId="109278132">
    <w:abstractNumId w:val="2"/>
  </w:num>
  <w:num w:numId="38" w16cid:durableId="184563083">
    <w:abstractNumId w:val="39"/>
  </w:num>
  <w:num w:numId="39" w16cid:durableId="2013874702">
    <w:abstractNumId w:val="10"/>
  </w:num>
  <w:num w:numId="40" w16cid:durableId="1765884803">
    <w:abstractNumId w:val="21"/>
  </w:num>
  <w:num w:numId="41" w16cid:durableId="461965217">
    <w:abstractNumId w:val="8"/>
  </w:num>
  <w:num w:numId="42" w16cid:durableId="980840425">
    <w:abstractNumId w:val="7"/>
  </w:num>
  <w:num w:numId="43" w16cid:durableId="748187502">
    <w:abstractNumId w:val="32"/>
  </w:num>
  <w:num w:numId="44" w16cid:durableId="1233932174">
    <w:abstractNumId w:val="13"/>
  </w:num>
  <w:num w:numId="45" w16cid:durableId="487939240">
    <w:abstractNumId w:val="3"/>
  </w:num>
  <w:num w:numId="46" w16cid:durableId="1415784062">
    <w:abstractNumId w:val="5"/>
  </w:num>
  <w:num w:numId="47" w16cid:durableId="951790614">
    <w:abstractNumId w:val="35"/>
  </w:num>
  <w:num w:numId="48" w16cid:durableId="307710765">
    <w:abstractNumId w:val="38"/>
  </w:num>
  <w:num w:numId="49" w16cid:durableId="13785794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E2"/>
    <w:rsid w:val="00037473"/>
    <w:rsid w:val="000406F6"/>
    <w:rsid w:val="00052373"/>
    <w:rsid w:val="000668CC"/>
    <w:rsid w:val="0007454E"/>
    <w:rsid w:val="000842BF"/>
    <w:rsid w:val="00086CBE"/>
    <w:rsid w:val="00087653"/>
    <w:rsid w:val="00097347"/>
    <w:rsid w:val="000A0CF0"/>
    <w:rsid w:val="000A36F1"/>
    <w:rsid w:val="000A7A34"/>
    <w:rsid w:val="000C0B4F"/>
    <w:rsid w:val="000E406E"/>
    <w:rsid w:val="000E5DF3"/>
    <w:rsid w:val="000F1B89"/>
    <w:rsid w:val="00103197"/>
    <w:rsid w:val="00116225"/>
    <w:rsid w:val="0012246A"/>
    <w:rsid w:val="00125B71"/>
    <w:rsid w:val="00136C77"/>
    <w:rsid w:val="001374D8"/>
    <w:rsid w:val="00147F27"/>
    <w:rsid w:val="0015171B"/>
    <w:rsid w:val="00153B80"/>
    <w:rsid w:val="001670B3"/>
    <w:rsid w:val="00177134"/>
    <w:rsid w:val="00182E38"/>
    <w:rsid w:val="00191997"/>
    <w:rsid w:val="0019558F"/>
    <w:rsid w:val="0019766F"/>
    <w:rsid w:val="001B382A"/>
    <w:rsid w:val="001B7D56"/>
    <w:rsid w:val="001C655E"/>
    <w:rsid w:val="001D1EDA"/>
    <w:rsid w:val="001E5E36"/>
    <w:rsid w:val="001F772D"/>
    <w:rsid w:val="00212C2C"/>
    <w:rsid w:val="0021473C"/>
    <w:rsid w:val="00240DAF"/>
    <w:rsid w:val="00256E95"/>
    <w:rsid w:val="002636E7"/>
    <w:rsid w:val="002666E6"/>
    <w:rsid w:val="0028082A"/>
    <w:rsid w:val="00291DD6"/>
    <w:rsid w:val="0029331A"/>
    <w:rsid w:val="002A520D"/>
    <w:rsid w:val="002B4756"/>
    <w:rsid w:val="002E09FE"/>
    <w:rsid w:val="002F19FE"/>
    <w:rsid w:val="0030256B"/>
    <w:rsid w:val="00303E93"/>
    <w:rsid w:val="00311634"/>
    <w:rsid w:val="0031257D"/>
    <w:rsid w:val="0032188F"/>
    <w:rsid w:val="00331A85"/>
    <w:rsid w:val="00345C59"/>
    <w:rsid w:val="00362A51"/>
    <w:rsid w:val="00362D3F"/>
    <w:rsid w:val="00375E55"/>
    <w:rsid w:val="003818FF"/>
    <w:rsid w:val="00383C3F"/>
    <w:rsid w:val="00384AEB"/>
    <w:rsid w:val="003856A6"/>
    <w:rsid w:val="0038795C"/>
    <w:rsid w:val="00397F11"/>
    <w:rsid w:val="003A2394"/>
    <w:rsid w:val="003A6474"/>
    <w:rsid w:val="003C5380"/>
    <w:rsid w:val="003D27B0"/>
    <w:rsid w:val="003D2F01"/>
    <w:rsid w:val="003D3804"/>
    <w:rsid w:val="003D3D7A"/>
    <w:rsid w:val="003E2206"/>
    <w:rsid w:val="003F5BC2"/>
    <w:rsid w:val="0040690D"/>
    <w:rsid w:val="00413B88"/>
    <w:rsid w:val="004215BC"/>
    <w:rsid w:val="0042572F"/>
    <w:rsid w:val="004354ED"/>
    <w:rsid w:val="004355E6"/>
    <w:rsid w:val="00437869"/>
    <w:rsid w:val="00440776"/>
    <w:rsid w:val="0044324B"/>
    <w:rsid w:val="004471F2"/>
    <w:rsid w:val="00454B75"/>
    <w:rsid w:val="00465269"/>
    <w:rsid w:val="00467844"/>
    <w:rsid w:val="00471F35"/>
    <w:rsid w:val="004760CF"/>
    <w:rsid w:val="0048283D"/>
    <w:rsid w:val="0048364C"/>
    <w:rsid w:val="00490D19"/>
    <w:rsid w:val="00494373"/>
    <w:rsid w:val="00497063"/>
    <w:rsid w:val="004974C0"/>
    <w:rsid w:val="004A5E82"/>
    <w:rsid w:val="004B4D41"/>
    <w:rsid w:val="004C79FE"/>
    <w:rsid w:val="004D070D"/>
    <w:rsid w:val="004D5DA0"/>
    <w:rsid w:val="004E0842"/>
    <w:rsid w:val="004E40BF"/>
    <w:rsid w:val="005118B1"/>
    <w:rsid w:val="00523F1B"/>
    <w:rsid w:val="005452E1"/>
    <w:rsid w:val="0055372D"/>
    <w:rsid w:val="00563900"/>
    <w:rsid w:val="00575C2D"/>
    <w:rsid w:val="00594577"/>
    <w:rsid w:val="005B3FE6"/>
    <w:rsid w:val="005C1B72"/>
    <w:rsid w:val="005C5277"/>
    <w:rsid w:val="005C61B4"/>
    <w:rsid w:val="005D5D5D"/>
    <w:rsid w:val="005F5F89"/>
    <w:rsid w:val="00602FC9"/>
    <w:rsid w:val="00612CA3"/>
    <w:rsid w:val="00615A9A"/>
    <w:rsid w:val="00616491"/>
    <w:rsid w:val="006165AA"/>
    <w:rsid w:val="00621B33"/>
    <w:rsid w:val="00635225"/>
    <w:rsid w:val="00635D6D"/>
    <w:rsid w:val="00657215"/>
    <w:rsid w:val="00662040"/>
    <w:rsid w:val="006629E6"/>
    <w:rsid w:val="00663DBE"/>
    <w:rsid w:val="00680200"/>
    <w:rsid w:val="00686832"/>
    <w:rsid w:val="00694306"/>
    <w:rsid w:val="006A3C9A"/>
    <w:rsid w:val="006A50DE"/>
    <w:rsid w:val="006B5432"/>
    <w:rsid w:val="006C1AE3"/>
    <w:rsid w:val="006C535A"/>
    <w:rsid w:val="006E60F9"/>
    <w:rsid w:val="006F1AF0"/>
    <w:rsid w:val="006F591B"/>
    <w:rsid w:val="006F7078"/>
    <w:rsid w:val="0070294C"/>
    <w:rsid w:val="00713181"/>
    <w:rsid w:val="00716560"/>
    <w:rsid w:val="00743831"/>
    <w:rsid w:val="00755E1D"/>
    <w:rsid w:val="00761395"/>
    <w:rsid w:val="0076335E"/>
    <w:rsid w:val="0076510C"/>
    <w:rsid w:val="007703CC"/>
    <w:rsid w:val="00777AF9"/>
    <w:rsid w:val="007A42A9"/>
    <w:rsid w:val="007B0CA5"/>
    <w:rsid w:val="007B4D4E"/>
    <w:rsid w:val="007B6DCD"/>
    <w:rsid w:val="007C350C"/>
    <w:rsid w:val="007C4870"/>
    <w:rsid w:val="007C7A5A"/>
    <w:rsid w:val="007D3A35"/>
    <w:rsid w:val="007D505A"/>
    <w:rsid w:val="007D6B71"/>
    <w:rsid w:val="007F2F5A"/>
    <w:rsid w:val="007F629D"/>
    <w:rsid w:val="008041FC"/>
    <w:rsid w:val="00813AB9"/>
    <w:rsid w:val="00844CB5"/>
    <w:rsid w:val="0084705F"/>
    <w:rsid w:val="00850E70"/>
    <w:rsid w:val="0085178B"/>
    <w:rsid w:val="00851AA9"/>
    <w:rsid w:val="00861D11"/>
    <w:rsid w:val="008742F5"/>
    <w:rsid w:val="00892F84"/>
    <w:rsid w:val="00897104"/>
    <w:rsid w:val="008A7EAD"/>
    <w:rsid w:val="008B2706"/>
    <w:rsid w:val="008D2B36"/>
    <w:rsid w:val="008E7D99"/>
    <w:rsid w:val="008E7F5A"/>
    <w:rsid w:val="008F03F2"/>
    <w:rsid w:val="00903571"/>
    <w:rsid w:val="009039E0"/>
    <w:rsid w:val="00904BA7"/>
    <w:rsid w:val="00912B71"/>
    <w:rsid w:val="0094569B"/>
    <w:rsid w:val="0095027E"/>
    <w:rsid w:val="009658EE"/>
    <w:rsid w:val="00971D50"/>
    <w:rsid w:val="00973C36"/>
    <w:rsid w:val="00980448"/>
    <w:rsid w:val="00983C21"/>
    <w:rsid w:val="009843E6"/>
    <w:rsid w:val="00991198"/>
    <w:rsid w:val="00992442"/>
    <w:rsid w:val="00995A8E"/>
    <w:rsid w:val="009A19FC"/>
    <w:rsid w:val="009C4C56"/>
    <w:rsid w:val="009C5753"/>
    <w:rsid w:val="00A0338B"/>
    <w:rsid w:val="00A1075F"/>
    <w:rsid w:val="00A204E7"/>
    <w:rsid w:val="00A210F9"/>
    <w:rsid w:val="00A23270"/>
    <w:rsid w:val="00A236D6"/>
    <w:rsid w:val="00A266F7"/>
    <w:rsid w:val="00A301F2"/>
    <w:rsid w:val="00A30E9F"/>
    <w:rsid w:val="00A3163D"/>
    <w:rsid w:val="00A460B6"/>
    <w:rsid w:val="00A54351"/>
    <w:rsid w:val="00A5690E"/>
    <w:rsid w:val="00A62512"/>
    <w:rsid w:val="00A7620D"/>
    <w:rsid w:val="00AA4BF6"/>
    <w:rsid w:val="00AB675E"/>
    <w:rsid w:val="00AB6D78"/>
    <w:rsid w:val="00AC2D80"/>
    <w:rsid w:val="00AC4192"/>
    <w:rsid w:val="00AE18C2"/>
    <w:rsid w:val="00AE2051"/>
    <w:rsid w:val="00AF7D77"/>
    <w:rsid w:val="00B01567"/>
    <w:rsid w:val="00B31FC3"/>
    <w:rsid w:val="00B44843"/>
    <w:rsid w:val="00B708E2"/>
    <w:rsid w:val="00B71EC9"/>
    <w:rsid w:val="00B73240"/>
    <w:rsid w:val="00B83509"/>
    <w:rsid w:val="00B97A02"/>
    <w:rsid w:val="00BA22E2"/>
    <w:rsid w:val="00BA759E"/>
    <w:rsid w:val="00BB3612"/>
    <w:rsid w:val="00BB580B"/>
    <w:rsid w:val="00BE0245"/>
    <w:rsid w:val="00BE19D9"/>
    <w:rsid w:val="00BE2A13"/>
    <w:rsid w:val="00BE7CF6"/>
    <w:rsid w:val="00C03151"/>
    <w:rsid w:val="00C16DA5"/>
    <w:rsid w:val="00C24B62"/>
    <w:rsid w:val="00C2721D"/>
    <w:rsid w:val="00C27AAA"/>
    <w:rsid w:val="00C34BF2"/>
    <w:rsid w:val="00C34DEA"/>
    <w:rsid w:val="00C441BB"/>
    <w:rsid w:val="00C54F88"/>
    <w:rsid w:val="00C55B4D"/>
    <w:rsid w:val="00C62274"/>
    <w:rsid w:val="00C6474A"/>
    <w:rsid w:val="00C66BEA"/>
    <w:rsid w:val="00C75B68"/>
    <w:rsid w:val="00C82785"/>
    <w:rsid w:val="00C82EED"/>
    <w:rsid w:val="00C83790"/>
    <w:rsid w:val="00C85EE2"/>
    <w:rsid w:val="00C86E57"/>
    <w:rsid w:val="00C87FC5"/>
    <w:rsid w:val="00C93530"/>
    <w:rsid w:val="00CB229E"/>
    <w:rsid w:val="00CB2AE4"/>
    <w:rsid w:val="00CC5688"/>
    <w:rsid w:val="00CD037F"/>
    <w:rsid w:val="00CD618F"/>
    <w:rsid w:val="00CF6E6A"/>
    <w:rsid w:val="00D026CF"/>
    <w:rsid w:val="00D02E6F"/>
    <w:rsid w:val="00D037E5"/>
    <w:rsid w:val="00D12A5A"/>
    <w:rsid w:val="00D238FE"/>
    <w:rsid w:val="00D4134D"/>
    <w:rsid w:val="00D46015"/>
    <w:rsid w:val="00D521E7"/>
    <w:rsid w:val="00D52E83"/>
    <w:rsid w:val="00D71C79"/>
    <w:rsid w:val="00D7580F"/>
    <w:rsid w:val="00D77AE2"/>
    <w:rsid w:val="00D82427"/>
    <w:rsid w:val="00D85BB5"/>
    <w:rsid w:val="00D90A71"/>
    <w:rsid w:val="00D922B7"/>
    <w:rsid w:val="00D96200"/>
    <w:rsid w:val="00D96DB3"/>
    <w:rsid w:val="00DA1977"/>
    <w:rsid w:val="00DB2A08"/>
    <w:rsid w:val="00DB3ED7"/>
    <w:rsid w:val="00DC1544"/>
    <w:rsid w:val="00DC32EC"/>
    <w:rsid w:val="00DC41E0"/>
    <w:rsid w:val="00DE3A52"/>
    <w:rsid w:val="00DF55B2"/>
    <w:rsid w:val="00DF57A8"/>
    <w:rsid w:val="00DF58FD"/>
    <w:rsid w:val="00E0591B"/>
    <w:rsid w:val="00E10388"/>
    <w:rsid w:val="00E1471A"/>
    <w:rsid w:val="00E33284"/>
    <w:rsid w:val="00E5002E"/>
    <w:rsid w:val="00E55613"/>
    <w:rsid w:val="00E61963"/>
    <w:rsid w:val="00E73461"/>
    <w:rsid w:val="00E83D47"/>
    <w:rsid w:val="00E93062"/>
    <w:rsid w:val="00E97489"/>
    <w:rsid w:val="00E97D87"/>
    <w:rsid w:val="00EB1995"/>
    <w:rsid w:val="00ED3D18"/>
    <w:rsid w:val="00ED4C29"/>
    <w:rsid w:val="00ED4DAD"/>
    <w:rsid w:val="00EE3D89"/>
    <w:rsid w:val="00EE58BA"/>
    <w:rsid w:val="00EF40E0"/>
    <w:rsid w:val="00EF5B41"/>
    <w:rsid w:val="00EF670C"/>
    <w:rsid w:val="00F01FF7"/>
    <w:rsid w:val="00F02C45"/>
    <w:rsid w:val="00F3227D"/>
    <w:rsid w:val="00F346DF"/>
    <w:rsid w:val="00F4210E"/>
    <w:rsid w:val="00F507BD"/>
    <w:rsid w:val="00F51E4B"/>
    <w:rsid w:val="00F53C5E"/>
    <w:rsid w:val="00F56F3E"/>
    <w:rsid w:val="00F7000F"/>
    <w:rsid w:val="00F700DA"/>
    <w:rsid w:val="00F772A1"/>
    <w:rsid w:val="00F82F89"/>
    <w:rsid w:val="00F86823"/>
    <w:rsid w:val="00F879DF"/>
    <w:rsid w:val="00FD090C"/>
    <w:rsid w:val="00FE539D"/>
    <w:rsid w:val="00FE6270"/>
    <w:rsid w:val="00FF294E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A91C0"/>
  <w14:defaultImageDpi w14:val="0"/>
  <w15:chartTrackingRefBased/>
  <w15:docId w15:val="{0CFE59F5-0722-44A8-B88F-5D4288DE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1567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jc w:val="both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tabs>
        <w:tab w:val="right" w:pos="3120"/>
      </w:tabs>
      <w:autoSpaceDE w:val="0"/>
      <w:autoSpaceDN w:val="0"/>
      <w:adjustRightInd w:val="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600"/>
      </w:tabs>
      <w:autoSpaceDE w:val="0"/>
      <w:autoSpaceDN w:val="0"/>
      <w:adjustRightInd w:val="0"/>
      <w:ind w:left="600" w:right="360"/>
    </w:pPr>
    <w:rPr>
      <w:rFonts w:ascii="Times" w:hAnsi="Times" w:cs="Times"/>
      <w:noProof/>
      <w:color w:val="00000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600"/>
      </w:tabs>
      <w:autoSpaceDE w:val="0"/>
      <w:autoSpaceDN w:val="0"/>
      <w:adjustRightInd w:val="0"/>
      <w:ind w:left="600" w:right="360"/>
    </w:pPr>
    <w:rPr>
      <w:rFonts w:ascii="Times" w:hAnsi="Times" w:cs="Times"/>
      <w:noProof/>
      <w:color w:val="00000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link w:val="Tite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eenafstand">
    <w:name w:val="No Spacing"/>
    <w:uiPriority w:val="1"/>
    <w:qFormat/>
    <w:rsid w:val="008D2B3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R-GRF\CORRECTIONEEL\ROLLEN-RK-BIS\AC7B%20Blanc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AC7B Blanco.dotx</Template>
  <TotalTime>0</TotalTime>
  <Pages>1</Pages>
  <Words>41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Verelst Chiela</dc:creator>
  <cp:keywords/>
  <cp:lastModifiedBy>Decorte Maria</cp:lastModifiedBy>
  <cp:revision>3</cp:revision>
  <cp:lastPrinted>2025-02-06T09:07:00Z</cp:lastPrinted>
  <dcterms:created xsi:type="dcterms:W3CDTF">2025-02-06T11:20:00Z</dcterms:created>
  <dcterms:modified xsi:type="dcterms:W3CDTF">2025-02-06T11:22:00Z</dcterms:modified>
</cp:coreProperties>
</file>