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6CC49FBC" w14:textId="77777777" w:rsidTr="00503DB3">
        <w:trPr>
          <w:trHeight w:val="700"/>
        </w:trPr>
        <w:tc>
          <w:tcPr>
            <w:tcW w:w="15441" w:type="dxa"/>
            <w:gridSpan w:val="7"/>
          </w:tcPr>
          <w:p w14:paraId="78298AF4" w14:textId="4F6625E8" w:rsidR="00227552" w:rsidRPr="00AD488A" w:rsidRDefault="00746B6C" w:rsidP="00503DB3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296F49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20/03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296F49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746B6C" w:rsidRPr="004012D6" w14:paraId="4352F66C" w14:textId="77777777" w:rsidTr="00503DB3">
        <w:trPr>
          <w:trHeight w:val="480"/>
        </w:trPr>
        <w:tc>
          <w:tcPr>
            <w:tcW w:w="15441" w:type="dxa"/>
            <w:gridSpan w:val="7"/>
          </w:tcPr>
          <w:p w14:paraId="4E30DB1E" w14:textId="6DA05529" w:rsidR="00746B6C" w:rsidRPr="00AD488A" w:rsidRDefault="00746B6C" w:rsidP="009D3FFF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9D3FFF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VERHAEGEN (11) 1</w:t>
            </w:r>
            <w:r w:rsidR="009D3FFF" w:rsidRPr="009D3FFF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  <w:vertAlign w:val="superscript"/>
              </w:rPr>
              <w:t>e</w:t>
            </w:r>
            <w:r w:rsidR="009D3FFF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dienst</w:t>
            </w:r>
          </w:p>
        </w:tc>
      </w:tr>
      <w:tr w:rsidR="00C6542F" w:rsidRPr="004012D6" w14:paraId="538AF620" w14:textId="77777777" w:rsidTr="00503DB3">
        <w:trPr>
          <w:trHeight w:val="520"/>
        </w:trPr>
        <w:tc>
          <w:tcPr>
            <w:tcW w:w="553" w:type="dxa"/>
          </w:tcPr>
          <w:p w14:paraId="60C475FC" w14:textId="25F58DD1" w:rsidR="00C6542F" w:rsidRPr="00AD488A" w:rsidRDefault="00503DB3" w:rsidP="00C654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</w:tcPr>
          <w:p w14:paraId="6BEF1BD6" w14:textId="13AFDA5E" w:rsidR="00C6542F" w:rsidRPr="006404C8" w:rsidRDefault="00C6542F" w:rsidP="006404C8">
            <w:pPr>
              <w:jc w:val="both"/>
              <w:rPr>
                <w:rFonts w:ascii="Calibri" w:hAnsi="Calibri" w:cs="Calibri"/>
                <w:szCs w:val="24"/>
              </w:rPr>
            </w:pPr>
            <w:r w:rsidRPr="00046FCD">
              <w:rPr>
                <w:rFonts w:ascii="Calibri" w:hAnsi="Calibri" w:cs="Calibri"/>
                <w:noProof/>
                <w:szCs w:val="24"/>
              </w:rPr>
              <w:t>2024/035</w:t>
            </w:r>
          </w:p>
        </w:tc>
        <w:tc>
          <w:tcPr>
            <w:tcW w:w="2127" w:type="dxa"/>
          </w:tcPr>
          <w:p w14:paraId="4F0BD208" w14:textId="5068E2B0" w:rsidR="00C6542F" w:rsidRPr="00AD488A" w:rsidRDefault="00C6542F" w:rsidP="00C654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13856F53" w14:textId="1982F7CB" w:rsidR="00C6542F" w:rsidRPr="00AD488A" w:rsidRDefault="00C6542F" w:rsidP="00C654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010C84A5" w14:textId="7A287161" w:rsidR="00C6542F" w:rsidRPr="00AD488A" w:rsidRDefault="00C6542F" w:rsidP="00C654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584957FA" w14:textId="77777777" w:rsidR="00C6542F" w:rsidRPr="00AD488A" w:rsidRDefault="00C6542F" w:rsidP="00C654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0C0E7D8" w14:textId="18D75FCD" w:rsidR="00C6542F" w:rsidRPr="00AD488A" w:rsidRDefault="00C6542F" w:rsidP="00C654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C026CC" w:rsidRPr="004012D6" w14:paraId="10A2DC63" w14:textId="77777777" w:rsidTr="00503DB3">
        <w:trPr>
          <w:trHeight w:val="520"/>
        </w:trPr>
        <w:tc>
          <w:tcPr>
            <w:tcW w:w="553" w:type="dxa"/>
          </w:tcPr>
          <w:p w14:paraId="364B529C" w14:textId="584E431F" w:rsidR="00C026CC" w:rsidRPr="00AD488A" w:rsidRDefault="00503DB3" w:rsidP="00C026C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</w:tcPr>
          <w:p w14:paraId="02AD06FD" w14:textId="5C58FCD2" w:rsidR="00C026CC" w:rsidRPr="00046FCD" w:rsidRDefault="00C026CC" w:rsidP="006404C8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AF3B86">
              <w:rPr>
                <w:rFonts w:ascii="Calibri" w:hAnsi="Calibri" w:cs="Calibri"/>
                <w:noProof/>
                <w:szCs w:val="24"/>
              </w:rPr>
              <w:t>2024/119</w:t>
            </w:r>
          </w:p>
        </w:tc>
        <w:tc>
          <w:tcPr>
            <w:tcW w:w="2127" w:type="dxa"/>
          </w:tcPr>
          <w:p w14:paraId="42F1C2FE" w14:textId="50606DA0" w:rsidR="00C026CC" w:rsidRDefault="00C026CC" w:rsidP="00C026CC">
            <w:pPr>
              <w:ind w:left="0"/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4FD2751F" w14:textId="7BDFB645" w:rsidR="00C026CC" w:rsidRPr="00C6542F" w:rsidRDefault="00C026CC" w:rsidP="00C026CC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57E417DA" w14:textId="6BF9BC71" w:rsidR="00C026CC" w:rsidRPr="00AD488A" w:rsidRDefault="00C026CC" w:rsidP="00C026C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473EE1E" w14:textId="77777777" w:rsidR="00C026CC" w:rsidRPr="00AD488A" w:rsidRDefault="00C026CC" w:rsidP="00C026C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E82F2A1" w14:textId="62CD5FC3" w:rsidR="00C026CC" w:rsidRPr="00046FCD" w:rsidRDefault="00C026CC" w:rsidP="00C026C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8653EB" w:rsidRPr="004012D6" w14:paraId="720EC4CB" w14:textId="77777777" w:rsidTr="00503DB3">
        <w:trPr>
          <w:trHeight w:val="520"/>
        </w:trPr>
        <w:tc>
          <w:tcPr>
            <w:tcW w:w="553" w:type="dxa"/>
          </w:tcPr>
          <w:p w14:paraId="49A087F9" w14:textId="4D71DEF1" w:rsidR="008653EB" w:rsidRPr="00AD488A" w:rsidRDefault="00503DB3" w:rsidP="008653E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</w:tcPr>
          <w:p w14:paraId="2E8D342C" w14:textId="5CE7F8BA" w:rsidR="008653EB" w:rsidRPr="00AF3B86" w:rsidRDefault="008653EB" w:rsidP="006404C8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4C1C45">
              <w:rPr>
                <w:rFonts w:ascii="Calibri" w:hAnsi="Calibri" w:cs="Calibri"/>
                <w:noProof/>
                <w:szCs w:val="24"/>
              </w:rPr>
              <w:t>2024/138</w:t>
            </w:r>
          </w:p>
        </w:tc>
        <w:tc>
          <w:tcPr>
            <w:tcW w:w="2127" w:type="dxa"/>
          </w:tcPr>
          <w:p w14:paraId="7A175838" w14:textId="456AE328" w:rsidR="008653EB" w:rsidRPr="00AF3B86" w:rsidRDefault="008653EB" w:rsidP="008653EB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6CA04D2F" w14:textId="0F944013" w:rsidR="008653EB" w:rsidRPr="00C026CC" w:rsidRDefault="008653EB" w:rsidP="008653EB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5CBDF331" w14:textId="55B3BE89" w:rsidR="008653EB" w:rsidRPr="00AD488A" w:rsidRDefault="008653EB" w:rsidP="008653E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7E278706" w14:textId="77777777" w:rsidR="008653EB" w:rsidRPr="00AD488A" w:rsidRDefault="008653EB" w:rsidP="008653E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D73E46B" w14:textId="1E5A7702" w:rsidR="008653EB" w:rsidRPr="00AF3B86" w:rsidRDefault="008653EB" w:rsidP="008653E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900168" w:rsidRPr="004012D6" w14:paraId="5B9E1A4E" w14:textId="77777777" w:rsidTr="00503DB3">
        <w:trPr>
          <w:trHeight w:val="520"/>
        </w:trPr>
        <w:tc>
          <w:tcPr>
            <w:tcW w:w="553" w:type="dxa"/>
          </w:tcPr>
          <w:p w14:paraId="639CD7A1" w14:textId="2482A5DC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</w:tcPr>
          <w:p w14:paraId="130932DA" w14:textId="4A3DDBC0" w:rsidR="00900168" w:rsidRPr="004C1C45" w:rsidRDefault="00900168" w:rsidP="006404C8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C61939">
              <w:rPr>
                <w:rFonts w:ascii="Calibri" w:hAnsi="Calibri" w:cs="Calibri"/>
                <w:noProof/>
                <w:szCs w:val="24"/>
              </w:rPr>
              <w:t>2025/018</w:t>
            </w:r>
          </w:p>
        </w:tc>
        <w:tc>
          <w:tcPr>
            <w:tcW w:w="2127" w:type="dxa"/>
          </w:tcPr>
          <w:p w14:paraId="62F0963B" w14:textId="785FF110" w:rsidR="00900168" w:rsidRPr="004C1C45" w:rsidRDefault="00900168" w:rsidP="00900168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42C048C0" w14:textId="0B813F24" w:rsidR="00900168" w:rsidRPr="008653EB" w:rsidRDefault="00900168" w:rsidP="00900168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65B3B621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3A5EFBA9" w14:textId="048F60CD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8E95CE8" w14:textId="30994F99" w:rsidR="00900168" w:rsidRPr="004C1C45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900168" w:rsidRPr="004012D6" w14:paraId="4A3A2CD5" w14:textId="77777777" w:rsidTr="00503DB3">
        <w:trPr>
          <w:trHeight w:val="480"/>
        </w:trPr>
        <w:tc>
          <w:tcPr>
            <w:tcW w:w="15441" w:type="dxa"/>
            <w:gridSpan w:val="7"/>
          </w:tcPr>
          <w:p w14:paraId="15110D5C" w14:textId="29AB6798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STRYDONCK (4)</w:t>
            </w:r>
          </w:p>
        </w:tc>
      </w:tr>
      <w:tr w:rsidR="00900168" w:rsidRPr="00A734FA" w14:paraId="4D2E1C89" w14:textId="77777777" w:rsidTr="00503DB3">
        <w:trPr>
          <w:trHeight w:val="520"/>
        </w:trPr>
        <w:tc>
          <w:tcPr>
            <w:tcW w:w="553" w:type="dxa"/>
          </w:tcPr>
          <w:p w14:paraId="34D6B9E0" w14:textId="4321A863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</w:tcPr>
          <w:p w14:paraId="2CA59FB1" w14:textId="6123A41D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2024/128</w:t>
            </w:r>
          </w:p>
        </w:tc>
        <w:tc>
          <w:tcPr>
            <w:tcW w:w="2127" w:type="dxa"/>
          </w:tcPr>
          <w:p w14:paraId="68EC108E" w14:textId="68619D5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43440DD3" w14:textId="61AA96A2" w:rsidR="00900168" w:rsidRPr="0044660C" w:rsidRDefault="00900168" w:rsidP="0090016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24D32342" w14:textId="0044923B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52FC5904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5EFD794" w14:textId="422428F8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900168" w:rsidRPr="00A734FA" w14:paraId="177961C2" w14:textId="77777777" w:rsidTr="00503DB3">
        <w:trPr>
          <w:trHeight w:val="520"/>
        </w:trPr>
        <w:tc>
          <w:tcPr>
            <w:tcW w:w="553" w:type="dxa"/>
          </w:tcPr>
          <w:p w14:paraId="68237F27" w14:textId="7D45B208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</w:tcPr>
          <w:p w14:paraId="34D1E2A5" w14:textId="0A193CAC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2024/074</w:t>
            </w:r>
          </w:p>
        </w:tc>
        <w:tc>
          <w:tcPr>
            <w:tcW w:w="2127" w:type="dxa"/>
          </w:tcPr>
          <w:p w14:paraId="72F0A7DC" w14:textId="3564646A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15648D8C" w14:textId="78E647FB" w:rsidR="00900168" w:rsidRDefault="00900168" w:rsidP="0090016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4D96F99E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33F3005C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C619AB9" w14:textId="03DE0EB1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900168" w:rsidRPr="00A734FA" w14:paraId="5256A35A" w14:textId="77777777" w:rsidTr="00503DB3">
        <w:trPr>
          <w:trHeight w:val="520"/>
        </w:trPr>
        <w:tc>
          <w:tcPr>
            <w:tcW w:w="553" w:type="dxa"/>
          </w:tcPr>
          <w:p w14:paraId="5B240174" w14:textId="75CBD577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</w:tcPr>
          <w:p w14:paraId="0F58965C" w14:textId="48D4B803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2024/137</w:t>
            </w:r>
          </w:p>
        </w:tc>
        <w:tc>
          <w:tcPr>
            <w:tcW w:w="2127" w:type="dxa"/>
          </w:tcPr>
          <w:p w14:paraId="548D0B62" w14:textId="2E09D692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41FA7EC6" w14:textId="5F0A6D24" w:rsidR="00900168" w:rsidRDefault="00900168" w:rsidP="0090016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41DE5968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A18BEB4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258C3A6" w14:textId="676D16A4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900168" w:rsidRPr="00A734FA" w14:paraId="7CC43640" w14:textId="77777777" w:rsidTr="00503DB3">
        <w:trPr>
          <w:trHeight w:val="520"/>
        </w:trPr>
        <w:tc>
          <w:tcPr>
            <w:tcW w:w="553" w:type="dxa"/>
          </w:tcPr>
          <w:p w14:paraId="47F0C2A1" w14:textId="27C91A1D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</w:tcPr>
          <w:p w14:paraId="7A676873" w14:textId="7CBF75B3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2024/144</w:t>
            </w:r>
          </w:p>
        </w:tc>
        <w:tc>
          <w:tcPr>
            <w:tcW w:w="2127" w:type="dxa"/>
          </w:tcPr>
          <w:p w14:paraId="6C1EF0B9" w14:textId="2FCDFDEA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7A05C73D" w14:textId="2C61678B" w:rsidR="00900168" w:rsidRDefault="00900168" w:rsidP="0090016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4AB96DDD" w14:textId="2E59215B" w:rsidR="00900168" w:rsidRP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</w:tcPr>
          <w:p w14:paraId="46B8971E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28A3FF4" w14:textId="4A79665F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900168" w:rsidRPr="00A734FA" w14:paraId="482BC288" w14:textId="77777777" w:rsidTr="00503DB3">
        <w:trPr>
          <w:trHeight w:val="520"/>
        </w:trPr>
        <w:tc>
          <w:tcPr>
            <w:tcW w:w="553" w:type="dxa"/>
          </w:tcPr>
          <w:p w14:paraId="0741F8D6" w14:textId="68FB82F4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</w:tcPr>
          <w:p w14:paraId="08F3ECA8" w14:textId="11C48970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2024/170</w:t>
            </w:r>
          </w:p>
        </w:tc>
        <w:tc>
          <w:tcPr>
            <w:tcW w:w="2127" w:type="dxa"/>
          </w:tcPr>
          <w:p w14:paraId="10CAA461" w14:textId="7BC64010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4910CB52" w14:textId="73D98B69" w:rsidR="00900168" w:rsidRDefault="00900168" w:rsidP="0090016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2454D777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5DABF6D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3EEB894" w14:textId="0C92B940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E704F7" w:rsidRPr="004012D6" w14:paraId="19AF5DCF" w14:textId="77777777" w:rsidTr="00503DB3">
        <w:trPr>
          <w:trHeight w:val="520"/>
        </w:trPr>
        <w:tc>
          <w:tcPr>
            <w:tcW w:w="553" w:type="dxa"/>
          </w:tcPr>
          <w:p w14:paraId="2BC4BEFA" w14:textId="70B70103" w:rsidR="00E704F7" w:rsidRPr="00087538" w:rsidRDefault="00E704F7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  <w:r w:rsidR="00503DB3"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</w:tcPr>
          <w:p w14:paraId="35DF5337" w14:textId="77777777" w:rsidR="00E704F7" w:rsidRPr="00087538" w:rsidRDefault="00E704F7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  <w:r>
              <w:t xml:space="preserve"> 2025/004</w:t>
            </w:r>
          </w:p>
        </w:tc>
        <w:tc>
          <w:tcPr>
            <w:tcW w:w="2127" w:type="dxa"/>
          </w:tcPr>
          <w:p w14:paraId="53882904" w14:textId="46F32256" w:rsidR="00E704F7" w:rsidRPr="00087538" w:rsidRDefault="00E704F7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99A5599" w14:textId="75227BC5" w:rsidR="00E704F7" w:rsidRPr="00087538" w:rsidRDefault="00E704F7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48415AB2" w14:textId="621C5CD6" w:rsidR="00E704F7" w:rsidRPr="00087538" w:rsidRDefault="00E704F7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E4145C5" w14:textId="060AA9AF" w:rsidR="00E704F7" w:rsidRPr="00087538" w:rsidRDefault="00E704F7" w:rsidP="00E704F7">
            <w:pPr>
              <w:widowControl w:val="0"/>
              <w:autoSpaceDE w:val="0"/>
              <w:autoSpaceDN w:val="0"/>
              <w:adjustRightInd w:val="0"/>
              <w:ind w:left="0"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91E47A4" w14:textId="7F94AF01" w:rsidR="00E704F7" w:rsidRPr="00087538" w:rsidRDefault="00E704F7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</w:tr>
      <w:tr w:rsidR="00EC4645" w:rsidRPr="004012D6" w14:paraId="512FB824" w14:textId="77777777" w:rsidTr="00503DB3">
        <w:trPr>
          <w:trHeight w:val="520"/>
        </w:trPr>
        <w:tc>
          <w:tcPr>
            <w:tcW w:w="553" w:type="dxa"/>
          </w:tcPr>
          <w:p w14:paraId="65382DDA" w14:textId="44B0EAA7" w:rsidR="00EC4645" w:rsidRPr="00087538" w:rsidRDefault="00EC4645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  <w:r w:rsidR="00503DB3"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</w:tcPr>
          <w:p w14:paraId="3743F5B6" w14:textId="77777777" w:rsidR="00EC4645" w:rsidRDefault="00EC4645" w:rsidP="00403AA5">
            <w:pPr>
              <w:widowControl w:val="0"/>
              <w:autoSpaceDE w:val="0"/>
              <w:autoSpaceDN w:val="0"/>
              <w:adjustRightInd w:val="0"/>
              <w:ind w:left="0" w:right="120"/>
              <w:jc w:val="center"/>
            </w:pPr>
            <w:r>
              <w:t>2025/048</w:t>
            </w:r>
          </w:p>
        </w:tc>
        <w:tc>
          <w:tcPr>
            <w:tcW w:w="2127" w:type="dxa"/>
          </w:tcPr>
          <w:p w14:paraId="49AC3C64" w14:textId="7E8707C4" w:rsidR="00EC4645" w:rsidRDefault="00EC4645" w:rsidP="00403AA5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3685" w:type="dxa"/>
          </w:tcPr>
          <w:p w14:paraId="6F9599D9" w14:textId="7EFB01F5" w:rsidR="00EC4645" w:rsidRDefault="00EC4645" w:rsidP="00403AA5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</w:tcPr>
          <w:p w14:paraId="6F97B5D8" w14:textId="37778375" w:rsidR="00EC4645" w:rsidRPr="00087538" w:rsidRDefault="00EC4645" w:rsidP="00403AA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2A2817CE" w14:textId="59128B51" w:rsidR="00EC4645" w:rsidRPr="00087538" w:rsidRDefault="00EC4645" w:rsidP="00EC4645">
            <w:pPr>
              <w:widowControl w:val="0"/>
              <w:autoSpaceDE w:val="0"/>
              <w:autoSpaceDN w:val="0"/>
              <w:adjustRightInd w:val="0"/>
              <w:ind w:left="0"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F2608E2" w14:textId="78791B20" w:rsidR="00EC4645" w:rsidRDefault="00EC4645" w:rsidP="00403AA5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</w:tr>
      <w:tr w:rsidR="00900168" w:rsidRPr="004012D6" w14:paraId="72F7A66D" w14:textId="77777777" w:rsidTr="00503DB3">
        <w:trPr>
          <w:trHeight w:val="480"/>
        </w:trPr>
        <w:tc>
          <w:tcPr>
            <w:tcW w:w="15441" w:type="dxa"/>
            <w:gridSpan w:val="7"/>
          </w:tcPr>
          <w:p w14:paraId="7D099074" w14:textId="07B7EAB4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FRANSSENS (7) (wordt vervangen door OR VAN STRYDONCK)</w:t>
            </w:r>
          </w:p>
        </w:tc>
      </w:tr>
      <w:tr w:rsidR="00900168" w:rsidRPr="004012D6" w14:paraId="3C463411" w14:textId="77777777" w:rsidTr="00503DB3">
        <w:trPr>
          <w:trHeight w:val="520"/>
        </w:trPr>
        <w:tc>
          <w:tcPr>
            <w:tcW w:w="553" w:type="dxa"/>
          </w:tcPr>
          <w:p w14:paraId="21B8A035" w14:textId="363A2484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</w:tcPr>
          <w:p w14:paraId="42E6C76D" w14:textId="053179F4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2023/154</w:t>
            </w:r>
          </w:p>
        </w:tc>
        <w:tc>
          <w:tcPr>
            <w:tcW w:w="2127" w:type="dxa"/>
          </w:tcPr>
          <w:p w14:paraId="2A7D86F4" w14:textId="67B5F842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CAEF6C3" w14:textId="472B6B08" w:rsidR="00900168" w:rsidRPr="00AD488A" w:rsidRDefault="00900168" w:rsidP="00900168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4F3D728D" w14:textId="04E1028C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36071A7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5F4D2C2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900168" w:rsidRPr="004012D6" w14:paraId="52FCCA42" w14:textId="77777777" w:rsidTr="00503DB3">
        <w:trPr>
          <w:trHeight w:val="520"/>
        </w:trPr>
        <w:tc>
          <w:tcPr>
            <w:tcW w:w="553" w:type="dxa"/>
          </w:tcPr>
          <w:p w14:paraId="115B7B81" w14:textId="27C779B5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13</w:t>
            </w:r>
          </w:p>
        </w:tc>
        <w:tc>
          <w:tcPr>
            <w:tcW w:w="1280" w:type="dxa"/>
          </w:tcPr>
          <w:p w14:paraId="7D9DC08D" w14:textId="1155ADB3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2024/109</w:t>
            </w:r>
          </w:p>
        </w:tc>
        <w:tc>
          <w:tcPr>
            <w:tcW w:w="2127" w:type="dxa"/>
          </w:tcPr>
          <w:p w14:paraId="27F0E65F" w14:textId="661D6031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</w:tcPr>
          <w:p w14:paraId="5FC29BCF" w14:textId="2126BC95" w:rsidR="00900168" w:rsidRPr="00C666C1" w:rsidRDefault="00900168" w:rsidP="00900168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en-US"/>
              </w:rPr>
            </w:pPr>
          </w:p>
        </w:tc>
        <w:tc>
          <w:tcPr>
            <w:tcW w:w="1843" w:type="dxa"/>
          </w:tcPr>
          <w:p w14:paraId="47E0311C" w14:textId="3C5E4E6C" w:rsidR="00900168" w:rsidRPr="00C666C1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en-US"/>
              </w:rPr>
            </w:pPr>
          </w:p>
        </w:tc>
        <w:tc>
          <w:tcPr>
            <w:tcW w:w="4252" w:type="dxa"/>
          </w:tcPr>
          <w:p w14:paraId="7EC8E200" w14:textId="77777777" w:rsidR="00900168" w:rsidRPr="00C666C1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US"/>
              </w:rPr>
            </w:pPr>
          </w:p>
        </w:tc>
        <w:tc>
          <w:tcPr>
            <w:tcW w:w="1701" w:type="dxa"/>
          </w:tcPr>
          <w:p w14:paraId="7B930A3D" w14:textId="4B01DA76" w:rsidR="00900168" w:rsidRDefault="00900168" w:rsidP="00900168">
            <w:pPr>
              <w:rPr>
                <w:lang w:val="nl-NL"/>
              </w:rPr>
            </w:pPr>
          </w:p>
        </w:tc>
      </w:tr>
      <w:tr w:rsidR="00900168" w:rsidRPr="004012D6" w14:paraId="66847693" w14:textId="77777777" w:rsidTr="00503DB3">
        <w:trPr>
          <w:trHeight w:val="520"/>
        </w:trPr>
        <w:tc>
          <w:tcPr>
            <w:tcW w:w="553" w:type="dxa"/>
          </w:tcPr>
          <w:p w14:paraId="048CEFD2" w14:textId="2C9825A7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</w:t>
            </w:r>
          </w:p>
        </w:tc>
        <w:tc>
          <w:tcPr>
            <w:tcW w:w="1280" w:type="dxa"/>
          </w:tcPr>
          <w:p w14:paraId="2DD8FD45" w14:textId="4BF1DED4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2024/112</w:t>
            </w:r>
          </w:p>
        </w:tc>
        <w:tc>
          <w:tcPr>
            <w:tcW w:w="2127" w:type="dxa"/>
          </w:tcPr>
          <w:p w14:paraId="7878F975" w14:textId="14E697B2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</w:tcPr>
          <w:p w14:paraId="540702F3" w14:textId="6F6F1E34" w:rsidR="00900168" w:rsidRDefault="00900168" w:rsidP="00900168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</w:tcPr>
          <w:p w14:paraId="2C091173" w14:textId="2BB8A70D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</w:tcPr>
          <w:p w14:paraId="72EF3534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DD8F038" w14:textId="10001D42" w:rsidR="00900168" w:rsidRDefault="00900168" w:rsidP="00900168">
            <w:pPr>
              <w:rPr>
                <w:lang w:val="nl-NL"/>
              </w:rPr>
            </w:pPr>
          </w:p>
        </w:tc>
      </w:tr>
      <w:tr w:rsidR="003E422A" w:rsidRPr="004012D6" w14:paraId="12BF0F7E" w14:textId="77777777" w:rsidTr="00503DB3">
        <w:trPr>
          <w:trHeight w:val="520"/>
        </w:trPr>
        <w:tc>
          <w:tcPr>
            <w:tcW w:w="553" w:type="dxa"/>
          </w:tcPr>
          <w:p w14:paraId="1B57B9C0" w14:textId="084D80E3" w:rsidR="003E422A" w:rsidRPr="00AD488A" w:rsidRDefault="00503DB3" w:rsidP="00F937C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15</w:t>
            </w:r>
          </w:p>
        </w:tc>
        <w:tc>
          <w:tcPr>
            <w:tcW w:w="1280" w:type="dxa"/>
          </w:tcPr>
          <w:p w14:paraId="0F7DB007" w14:textId="77777777" w:rsidR="003E422A" w:rsidRDefault="003E422A" w:rsidP="00F937C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2024/172</w:t>
            </w:r>
          </w:p>
        </w:tc>
        <w:tc>
          <w:tcPr>
            <w:tcW w:w="2127" w:type="dxa"/>
          </w:tcPr>
          <w:p w14:paraId="63D6B5A3" w14:textId="31C33C7B" w:rsidR="003E422A" w:rsidRDefault="003E422A" w:rsidP="00F937C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</w:tcPr>
          <w:p w14:paraId="3F0317CA" w14:textId="215E17C9" w:rsidR="003E422A" w:rsidRPr="00120632" w:rsidRDefault="003E422A" w:rsidP="00F937C2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</w:tcPr>
          <w:p w14:paraId="74B47799" w14:textId="77777777" w:rsidR="003E422A" w:rsidRDefault="003E422A" w:rsidP="00F937C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</w:tcPr>
          <w:p w14:paraId="4A5D12E8" w14:textId="77777777" w:rsidR="003E422A" w:rsidRPr="00AD488A" w:rsidRDefault="003E422A" w:rsidP="00F937C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FAB1E87" w14:textId="6D56433B" w:rsidR="003E422A" w:rsidRDefault="003E422A" w:rsidP="00F937C2">
            <w:pPr>
              <w:rPr>
                <w:lang w:val="nl-NL"/>
              </w:rPr>
            </w:pPr>
          </w:p>
        </w:tc>
      </w:tr>
      <w:tr w:rsidR="00900168" w:rsidRPr="004012D6" w14:paraId="7D80AC54" w14:textId="77777777" w:rsidTr="00503DB3">
        <w:trPr>
          <w:trHeight w:val="520"/>
        </w:trPr>
        <w:tc>
          <w:tcPr>
            <w:tcW w:w="553" w:type="dxa"/>
          </w:tcPr>
          <w:p w14:paraId="41C8718C" w14:textId="25767831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</w:tcPr>
          <w:p w14:paraId="41B8D6D6" w14:textId="7D56144C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2024/187</w:t>
            </w:r>
          </w:p>
        </w:tc>
        <w:tc>
          <w:tcPr>
            <w:tcW w:w="2127" w:type="dxa"/>
          </w:tcPr>
          <w:p w14:paraId="6B169473" w14:textId="51D3FFA2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</w:tcPr>
          <w:p w14:paraId="5C49EF45" w14:textId="146DC2B9" w:rsidR="00900168" w:rsidRDefault="00900168" w:rsidP="00900168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</w:tcPr>
          <w:p w14:paraId="1B6D0EB3" w14:textId="29F418F2" w:rsidR="00900168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</w:tcPr>
          <w:p w14:paraId="41D99A55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4027649" w14:textId="77777777" w:rsidR="00900168" w:rsidRDefault="00900168" w:rsidP="00900168">
            <w:pPr>
              <w:rPr>
                <w:lang w:val="nl-NL"/>
              </w:rPr>
            </w:pPr>
          </w:p>
        </w:tc>
      </w:tr>
      <w:tr w:rsidR="001A1628" w:rsidRPr="00AD488A" w14:paraId="6ACD5BDF" w14:textId="77777777" w:rsidTr="00503DB3">
        <w:trPr>
          <w:trHeight w:val="520"/>
        </w:trPr>
        <w:tc>
          <w:tcPr>
            <w:tcW w:w="15441" w:type="dxa"/>
            <w:gridSpan w:val="7"/>
          </w:tcPr>
          <w:p w14:paraId="5D1ADE41" w14:textId="11839711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MELIS (1) (wordt vervangen door OR GIESELINK)</w:t>
            </w:r>
          </w:p>
        </w:tc>
      </w:tr>
      <w:tr w:rsidR="001A1628" w:rsidRPr="00AD488A" w14:paraId="66D17711" w14:textId="77777777" w:rsidTr="00503DB3">
        <w:trPr>
          <w:trHeight w:val="520"/>
        </w:trPr>
        <w:tc>
          <w:tcPr>
            <w:tcW w:w="553" w:type="dxa"/>
          </w:tcPr>
          <w:p w14:paraId="634A684E" w14:textId="5701C568" w:rsidR="001A1628" w:rsidRPr="00AD488A" w:rsidRDefault="00503DB3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</w:tcPr>
          <w:p w14:paraId="38906090" w14:textId="77777777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2024/082</w:t>
            </w:r>
          </w:p>
        </w:tc>
        <w:tc>
          <w:tcPr>
            <w:tcW w:w="2127" w:type="dxa"/>
          </w:tcPr>
          <w:p w14:paraId="15D54131" w14:textId="1C0AC88B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0185256A" w14:textId="7FAC9CDD" w:rsidR="001A1628" w:rsidRPr="00AD488A" w:rsidRDefault="001A1628" w:rsidP="00E359A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6BF90748" w14:textId="77777777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4B9942B4" w14:textId="77777777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01F2B6B" w14:textId="4D02CE2E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A1628" w14:paraId="7BFD7097" w14:textId="77777777" w:rsidTr="00503DB3">
        <w:trPr>
          <w:trHeight w:val="520"/>
        </w:trPr>
        <w:tc>
          <w:tcPr>
            <w:tcW w:w="553" w:type="dxa"/>
          </w:tcPr>
          <w:p w14:paraId="0CD1C728" w14:textId="49EC8139" w:rsidR="001A1628" w:rsidRPr="00AD488A" w:rsidRDefault="00503DB3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</w:tcPr>
          <w:p w14:paraId="66D2064C" w14:textId="77777777" w:rsidR="001A1628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2025/018</w:t>
            </w:r>
          </w:p>
        </w:tc>
        <w:tc>
          <w:tcPr>
            <w:tcW w:w="2127" w:type="dxa"/>
          </w:tcPr>
          <w:p w14:paraId="2248775D" w14:textId="2A221CA9" w:rsidR="001A1628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</w:tcPr>
          <w:p w14:paraId="5117F7E3" w14:textId="22EAF0BC" w:rsidR="001A1628" w:rsidRDefault="001A1628" w:rsidP="00E359A3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</w:tcPr>
          <w:p w14:paraId="1F8D95C9" w14:textId="77777777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15B7FD17" w14:textId="77777777" w:rsidR="001A1628" w:rsidRPr="00AD488A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E751041" w14:textId="64BC3284" w:rsidR="001A1628" w:rsidRDefault="001A1628" w:rsidP="00E359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</w:tr>
      <w:tr w:rsidR="00900168" w:rsidRPr="004012D6" w14:paraId="35ED9422" w14:textId="77777777" w:rsidTr="00503DB3">
        <w:trPr>
          <w:trHeight w:val="520"/>
        </w:trPr>
        <w:tc>
          <w:tcPr>
            <w:tcW w:w="15441" w:type="dxa"/>
            <w:gridSpan w:val="7"/>
          </w:tcPr>
          <w:p w14:paraId="46D008C7" w14:textId="147D855A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CAES (10)</w:t>
            </w:r>
            <w:r w:rsidR="001B1F7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(wordt vervangen door </w:t>
            </w:r>
            <w:r w:rsidR="001B1F75"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1B1F7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GIESELINK) </w:t>
            </w:r>
          </w:p>
        </w:tc>
      </w:tr>
      <w:tr w:rsidR="00900168" w:rsidRPr="004012D6" w14:paraId="371C2B06" w14:textId="77777777" w:rsidTr="00503DB3">
        <w:trPr>
          <w:trHeight w:val="520"/>
        </w:trPr>
        <w:tc>
          <w:tcPr>
            <w:tcW w:w="553" w:type="dxa"/>
          </w:tcPr>
          <w:p w14:paraId="7658AE05" w14:textId="032EEF3A" w:rsidR="00900168" w:rsidRPr="00AD488A" w:rsidRDefault="00503DB3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</w:tcPr>
          <w:p w14:paraId="4318F592" w14:textId="6DB520DD" w:rsidR="00900168" w:rsidRPr="00AD488A" w:rsidRDefault="005D4FDA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2025/027</w:t>
            </w:r>
          </w:p>
        </w:tc>
        <w:tc>
          <w:tcPr>
            <w:tcW w:w="2127" w:type="dxa"/>
          </w:tcPr>
          <w:p w14:paraId="2F91B057" w14:textId="44A21D6B" w:rsidR="005D4FDA" w:rsidRPr="00AD488A" w:rsidRDefault="005D4FDA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0326CC55" w14:textId="4A414287" w:rsidR="005D4FDA" w:rsidRPr="00AD488A" w:rsidRDefault="005D4FDA" w:rsidP="00900168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02797A60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9586FC6" w14:textId="77777777" w:rsidR="00900168" w:rsidRPr="00AD488A" w:rsidRDefault="00900168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0C4C090" w14:textId="79B25A5B" w:rsidR="005D4FDA" w:rsidRPr="00AD488A" w:rsidRDefault="005D4FDA" w:rsidP="0090016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0465" w:rsidRPr="004012D6" w14:paraId="15DEF643" w14:textId="77777777" w:rsidTr="00503DB3">
        <w:trPr>
          <w:trHeight w:val="520"/>
        </w:trPr>
        <w:tc>
          <w:tcPr>
            <w:tcW w:w="553" w:type="dxa"/>
          </w:tcPr>
          <w:p w14:paraId="3873BAA4" w14:textId="14681A6B" w:rsidR="00AD0465" w:rsidRPr="00AD488A" w:rsidRDefault="00503DB3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</w:tcPr>
          <w:p w14:paraId="4ACBE677" w14:textId="163EF28C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1A01FC">
              <w:t>2022/021</w:t>
            </w:r>
          </w:p>
        </w:tc>
        <w:tc>
          <w:tcPr>
            <w:tcW w:w="2127" w:type="dxa"/>
          </w:tcPr>
          <w:p w14:paraId="0B55489D" w14:textId="5FC298F0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61CF594B" w14:textId="2512DD5A" w:rsidR="00AD0465" w:rsidRPr="00AD488A" w:rsidRDefault="00AD0465" w:rsidP="00AD046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6AA17D2B" w14:textId="7409551B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504BBC2D" w14:textId="77777777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47EF739" w14:textId="1A4F6CB0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0465" w:rsidRPr="004012D6" w14:paraId="7E549BE1" w14:textId="77777777" w:rsidTr="00503DB3">
        <w:trPr>
          <w:trHeight w:val="520"/>
        </w:trPr>
        <w:tc>
          <w:tcPr>
            <w:tcW w:w="553" w:type="dxa"/>
          </w:tcPr>
          <w:p w14:paraId="260245D4" w14:textId="00F06C08" w:rsidR="00AD0465" w:rsidRPr="00AD488A" w:rsidRDefault="00503DB3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21</w:t>
            </w:r>
          </w:p>
        </w:tc>
        <w:tc>
          <w:tcPr>
            <w:tcW w:w="1280" w:type="dxa"/>
          </w:tcPr>
          <w:p w14:paraId="403D8C90" w14:textId="1E0114E8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0314FE">
              <w:t>2024/021</w:t>
            </w:r>
          </w:p>
        </w:tc>
        <w:tc>
          <w:tcPr>
            <w:tcW w:w="2127" w:type="dxa"/>
          </w:tcPr>
          <w:p w14:paraId="14465325" w14:textId="094CCF70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68F07C52" w14:textId="016E8E11" w:rsidR="00AD0465" w:rsidRPr="00AD488A" w:rsidRDefault="00AD0465" w:rsidP="00AD046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6CDE335F" w14:textId="6A123D82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2365BEB2" w14:textId="77777777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1517DD2" w14:textId="477227D2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0465" w:rsidRPr="004012D6" w14:paraId="78CA6800" w14:textId="77777777" w:rsidTr="00503DB3">
        <w:trPr>
          <w:trHeight w:val="520"/>
        </w:trPr>
        <w:tc>
          <w:tcPr>
            <w:tcW w:w="553" w:type="dxa"/>
          </w:tcPr>
          <w:p w14:paraId="29B9C386" w14:textId="50231765" w:rsidR="00AD0465" w:rsidRPr="00AD488A" w:rsidRDefault="00503DB3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22</w:t>
            </w:r>
          </w:p>
        </w:tc>
        <w:tc>
          <w:tcPr>
            <w:tcW w:w="1280" w:type="dxa"/>
          </w:tcPr>
          <w:p w14:paraId="568EA945" w14:textId="63910014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5B349C">
              <w:t>2025/013</w:t>
            </w:r>
          </w:p>
        </w:tc>
        <w:tc>
          <w:tcPr>
            <w:tcW w:w="2127" w:type="dxa"/>
          </w:tcPr>
          <w:p w14:paraId="3A00A1BF" w14:textId="68381B24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4549E285" w14:textId="46A94E92" w:rsidR="00AD0465" w:rsidRPr="00AD488A" w:rsidRDefault="00AD0465" w:rsidP="00AD046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3E83E2C1" w14:textId="2D4BA843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49EE92B" w14:textId="77777777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F63F568" w14:textId="62BEA413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0465" w:rsidRPr="004012D6" w14:paraId="196B4D54" w14:textId="77777777" w:rsidTr="00503DB3">
        <w:trPr>
          <w:trHeight w:val="520"/>
        </w:trPr>
        <w:tc>
          <w:tcPr>
            <w:tcW w:w="553" w:type="dxa"/>
          </w:tcPr>
          <w:p w14:paraId="150CF000" w14:textId="189C19C9" w:rsidR="00AD0465" w:rsidRPr="00AD488A" w:rsidRDefault="00503DB3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23</w:t>
            </w:r>
          </w:p>
        </w:tc>
        <w:tc>
          <w:tcPr>
            <w:tcW w:w="1280" w:type="dxa"/>
          </w:tcPr>
          <w:p w14:paraId="2C5FF203" w14:textId="2653C966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5B5CA5">
              <w:t>2025/015</w:t>
            </w:r>
          </w:p>
        </w:tc>
        <w:tc>
          <w:tcPr>
            <w:tcW w:w="2127" w:type="dxa"/>
          </w:tcPr>
          <w:p w14:paraId="77D437E6" w14:textId="7597DEF0" w:rsidR="00090C00" w:rsidRPr="00AD488A" w:rsidRDefault="00090C00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3717874" w14:textId="65BF43C6" w:rsidR="00AD0465" w:rsidRPr="00AD488A" w:rsidRDefault="00AD0465" w:rsidP="00AD046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5326C465" w14:textId="0EDD958F" w:rsidR="00071E64" w:rsidRPr="00AD488A" w:rsidRDefault="00071E64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114930C2" w14:textId="77777777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FE042B1" w14:textId="4B7627B1" w:rsidR="00AD0465" w:rsidRPr="00AD488A" w:rsidRDefault="00AD0465" w:rsidP="00AD046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90C00" w:rsidRPr="004012D6" w14:paraId="10E47603" w14:textId="77777777" w:rsidTr="00503DB3">
        <w:trPr>
          <w:trHeight w:val="520"/>
        </w:trPr>
        <w:tc>
          <w:tcPr>
            <w:tcW w:w="553" w:type="dxa"/>
          </w:tcPr>
          <w:p w14:paraId="23CA8C1D" w14:textId="0FA7A4BD" w:rsidR="00090C00" w:rsidRPr="00AD488A" w:rsidRDefault="00503DB3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24</w:t>
            </w:r>
          </w:p>
        </w:tc>
        <w:tc>
          <w:tcPr>
            <w:tcW w:w="1280" w:type="dxa"/>
          </w:tcPr>
          <w:p w14:paraId="2C6DF26D" w14:textId="2289F7FF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AE12F5">
              <w:t>2025/016</w:t>
            </w:r>
          </w:p>
        </w:tc>
        <w:tc>
          <w:tcPr>
            <w:tcW w:w="2127" w:type="dxa"/>
          </w:tcPr>
          <w:p w14:paraId="10FA1ACA" w14:textId="58A56933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65E26D08" w14:textId="56035374" w:rsidR="00090C00" w:rsidRPr="00AD488A" w:rsidRDefault="00090C00" w:rsidP="00090C00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3A7DA7D8" w14:textId="77777777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19CDE71" w14:textId="77777777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A0E47C6" w14:textId="5E509F7C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90C00" w:rsidRPr="004012D6" w14:paraId="196025C7" w14:textId="77777777" w:rsidTr="00503DB3">
        <w:trPr>
          <w:trHeight w:val="520"/>
        </w:trPr>
        <w:tc>
          <w:tcPr>
            <w:tcW w:w="553" w:type="dxa"/>
          </w:tcPr>
          <w:p w14:paraId="413A49C7" w14:textId="7C90AB5D" w:rsidR="00090C00" w:rsidRPr="00AD488A" w:rsidRDefault="00503DB3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25</w:t>
            </w:r>
          </w:p>
        </w:tc>
        <w:tc>
          <w:tcPr>
            <w:tcW w:w="1280" w:type="dxa"/>
          </w:tcPr>
          <w:p w14:paraId="742D3254" w14:textId="390800CA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DA2CB0">
              <w:t>2025/030</w:t>
            </w:r>
          </w:p>
        </w:tc>
        <w:tc>
          <w:tcPr>
            <w:tcW w:w="2127" w:type="dxa"/>
          </w:tcPr>
          <w:p w14:paraId="04F0B4F5" w14:textId="1532EE3F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15AD8F9" w14:textId="315B4355" w:rsidR="00090C00" w:rsidRPr="00AD488A" w:rsidRDefault="00090C00" w:rsidP="00090C00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35428440" w14:textId="0ADBE7E0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53D86324" w14:textId="77777777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F603864" w14:textId="5CC19E1F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90C00" w:rsidRPr="004012D6" w14:paraId="40670A0C" w14:textId="77777777" w:rsidTr="00503DB3">
        <w:trPr>
          <w:trHeight w:val="520"/>
        </w:trPr>
        <w:tc>
          <w:tcPr>
            <w:tcW w:w="553" w:type="dxa"/>
          </w:tcPr>
          <w:p w14:paraId="4C9D8A90" w14:textId="23875A74" w:rsidR="00090C00" w:rsidRPr="00AD488A" w:rsidRDefault="00503DB3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26</w:t>
            </w:r>
          </w:p>
        </w:tc>
        <w:tc>
          <w:tcPr>
            <w:tcW w:w="1280" w:type="dxa"/>
          </w:tcPr>
          <w:p w14:paraId="52D98F2D" w14:textId="39E294F2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E56C1D">
              <w:t>2025/032</w:t>
            </w:r>
          </w:p>
        </w:tc>
        <w:tc>
          <w:tcPr>
            <w:tcW w:w="2127" w:type="dxa"/>
          </w:tcPr>
          <w:p w14:paraId="7F569B84" w14:textId="008F9C34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89925EB" w14:textId="0C86EF95" w:rsidR="00090C00" w:rsidRPr="00AD488A" w:rsidRDefault="00090C00" w:rsidP="00090C00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665071B9" w14:textId="35F2EEDA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3727BFBE" w14:textId="77777777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AF3A754" w14:textId="5DEA9C9C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90C00" w:rsidRPr="004012D6" w14:paraId="551D4059" w14:textId="77777777" w:rsidTr="00503DB3">
        <w:trPr>
          <w:trHeight w:val="520"/>
        </w:trPr>
        <w:tc>
          <w:tcPr>
            <w:tcW w:w="553" w:type="dxa"/>
          </w:tcPr>
          <w:p w14:paraId="2EFE5567" w14:textId="67A24AA4" w:rsidR="00090C00" w:rsidRPr="00AD488A" w:rsidRDefault="00503DB3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27</w:t>
            </w:r>
          </w:p>
        </w:tc>
        <w:tc>
          <w:tcPr>
            <w:tcW w:w="1280" w:type="dxa"/>
          </w:tcPr>
          <w:p w14:paraId="6E1F2635" w14:textId="2EBBC9DF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4C3CC3">
              <w:t>2025/033</w:t>
            </w:r>
          </w:p>
        </w:tc>
        <w:tc>
          <w:tcPr>
            <w:tcW w:w="2127" w:type="dxa"/>
          </w:tcPr>
          <w:p w14:paraId="3C09BEA2" w14:textId="29F0FCB2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5CE31E99" w14:textId="6DF34D7F" w:rsidR="00090C00" w:rsidRPr="00AD488A" w:rsidRDefault="00090C00" w:rsidP="00090C00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1019B3F1" w14:textId="377CFE79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4518EEA8" w14:textId="77777777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8886F28" w14:textId="2FA1D19D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90C00" w:rsidRPr="004012D6" w14:paraId="4B78D1FB" w14:textId="77777777" w:rsidTr="00503DB3">
        <w:trPr>
          <w:trHeight w:val="520"/>
        </w:trPr>
        <w:tc>
          <w:tcPr>
            <w:tcW w:w="553" w:type="dxa"/>
          </w:tcPr>
          <w:p w14:paraId="1D2EF5BE" w14:textId="7007B2F5" w:rsidR="00090C00" w:rsidRPr="00AD488A" w:rsidRDefault="00503DB3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28</w:t>
            </w:r>
          </w:p>
        </w:tc>
        <w:tc>
          <w:tcPr>
            <w:tcW w:w="1280" w:type="dxa"/>
          </w:tcPr>
          <w:p w14:paraId="2D963166" w14:textId="4A07C3C5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615A9B">
              <w:t>2025/036</w:t>
            </w:r>
          </w:p>
        </w:tc>
        <w:tc>
          <w:tcPr>
            <w:tcW w:w="2127" w:type="dxa"/>
          </w:tcPr>
          <w:p w14:paraId="75F1D272" w14:textId="416E379E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592348B0" w14:textId="2FEA0FD5" w:rsidR="00090C00" w:rsidRPr="00AD488A" w:rsidRDefault="00090C00" w:rsidP="00090C00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39A869B8" w14:textId="21FCFBDF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CEC9342" w14:textId="77777777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ADA1587" w14:textId="1D1B005F" w:rsidR="00090C00" w:rsidRPr="00AD488A" w:rsidRDefault="00090C00" w:rsidP="00090C0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71E64" w:rsidRPr="004012D6" w14:paraId="3B05322D" w14:textId="77777777" w:rsidTr="00503DB3">
        <w:trPr>
          <w:trHeight w:val="520"/>
        </w:trPr>
        <w:tc>
          <w:tcPr>
            <w:tcW w:w="553" w:type="dxa"/>
          </w:tcPr>
          <w:p w14:paraId="6A00863B" w14:textId="4BE34CB1" w:rsidR="00071E64" w:rsidRPr="00AD488A" w:rsidRDefault="00503DB3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29</w:t>
            </w:r>
          </w:p>
        </w:tc>
        <w:tc>
          <w:tcPr>
            <w:tcW w:w="1280" w:type="dxa"/>
          </w:tcPr>
          <w:p w14:paraId="312A7E4B" w14:textId="7B7E8C87" w:rsidR="00071E64" w:rsidRPr="00AD488A" w:rsidRDefault="00071E64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010544">
              <w:t>2025/039</w:t>
            </w:r>
          </w:p>
        </w:tc>
        <w:tc>
          <w:tcPr>
            <w:tcW w:w="2127" w:type="dxa"/>
          </w:tcPr>
          <w:p w14:paraId="463BDC90" w14:textId="15059313" w:rsidR="00071E64" w:rsidRPr="00AD488A" w:rsidRDefault="00071E64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01894793" w14:textId="2C74B9B8" w:rsidR="00071E64" w:rsidRPr="00AD488A" w:rsidRDefault="00071E64" w:rsidP="00071E64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0A8B7BEB" w14:textId="7BD134E3" w:rsidR="00071E64" w:rsidRPr="00AD488A" w:rsidRDefault="00071E64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241D8B9D" w14:textId="77777777" w:rsidR="00071E64" w:rsidRPr="00AD488A" w:rsidRDefault="00071E64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C81CF94" w14:textId="3C588F0D" w:rsidR="00071E64" w:rsidRPr="00AD488A" w:rsidRDefault="00071E64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257855" w:rsidRPr="004012D6" w14:paraId="5098D06C" w14:textId="77777777" w:rsidTr="00503DB3">
        <w:trPr>
          <w:trHeight w:val="520"/>
        </w:trPr>
        <w:tc>
          <w:tcPr>
            <w:tcW w:w="553" w:type="dxa"/>
          </w:tcPr>
          <w:p w14:paraId="5AE8DFCB" w14:textId="6B942755" w:rsidR="00257855" w:rsidRPr="00AD488A" w:rsidRDefault="00503DB3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30</w:t>
            </w:r>
          </w:p>
        </w:tc>
        <w:tc>
          <w:tcPr>
            <w:tcW w:w="1280" w:type="dxa"/>
          </w:tcPr>
          <w:p w14:paraId="32DE510E" w14:textId="3BCEF0D7" w:rsidR="00257855" w:rsidRPr="00010544" w:rsidRDefault="00257855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2025/041</w:t>
            </w:r>
          </w:p>
        </w:tc>
        <w:tc>
          <w:tcPr>
            <w:tcW w:w="2127" w:type="dxa"/>
          </w:tcPr>
          <w:p w14:paraId="15D8458E" w14:textId="245C3143" w:rsidR="00342DD4" w:rsidRPr="00010544" w:rsidRDefault="00342DD4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24F1064B" w14:textId="76D6AA9D" w:rsidR="00257855" w:rsidRPr="00010544" w:rsidRDefault="00257855" w:rsidP="00071E64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4D8B3D71" w14:textId="19B6047B" w:rsidR="00257855" w:rsidRPr="00AD488A" w:rsidRDefault="00257855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71C0FBDA" w14:textId="0C8D099A" w:rsidR="00257855" w:rsidRPr="00764609" w:rsidRDefault="00257855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38AD84D" w14:textId="11E80178" w:rsidR="00257855" w:rsidRPr="00010544" w:rsidRDefault="00257855" w:rsidP="00071E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0F3C46" w:rsidRPr="004012D6" w14:paraId="0D3CEA3C" w14:textId="77777777" w:rsidTr="00503DB3">
        <w:trPr>
          <w:trHeight w:val="520"/>
        </w:trPr>
        <w:tc>
          <w:tcPr>
            <w:tcW w:w="553" w:type="dxa"/>
          </w:tcPr>
          <w:p w14:paraId="34186225" w14:textId="3211B35E" w:rsidR="000F3C46" w:rsidRPr="00AD488A" w:rsidRDefault="00503DB3" w:rsidP="000F3C4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31</w:t>
            </w:r>
          </w:p>
        </w:tc>
        <w:tc>
          <w:tcPr>
            <w:tcW w:w="1280" w:type="dxa"/>
          </w:tcPr>
          <w:p w14:paraId="2679F970" w14:textId="625AF35C" w:rsidR="000F3C46" w:rsidRPr="00010544" w:rsidRDefault="000F3C46" w:rsidP="000F3C4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B8795D">
              <w:t>2025/048</w:t>
            </w:r>
          </w:p>
        </w:tc>
        <w:tc>
          <w:tcPr>
            <w:tcW w:w="2127" w:type="dxa"/>
          </w:tcPr>
          <w:p w14:paraId="306308EB" w14:textId="29887E5E" w:rsidR="000F3C46" w:rsidRPr="00010544" w:rsidRDefault="000F3C46" w:rsidP="000F3C4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6259E0EE" w14:textId="2D5B7AF3" w:rsidR="000F3C46" w:rsidRPr="00010544" w:rsidRDefault="000F3C46" w:rsidP="000F3C46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2D170831" w14:textId="01DD99A2" w:rsidR="00BB24E9" w:rsidRPr="00AD488A" w:rsidRDefault="00BB24E9" w:rsidP="000F3C4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7A211B2" w14:textId="77777777" w:rsidR="000F3C46" w:rsidRPr="00AD488A" w:rsidRDefault="000F3C46" w:rsidP="000F3C4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F8DC7F5" w14:textId="7FDAA44A" w:rsidR="000F3C46" w:rsidRPr="00010544" w:rsidRDefault="000F3C46" w:rsidP="000F3C4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BB24E9" w:rsidRPr="004012D6" w14:paraId="3398A798" w14:textId="77777777" w:rsidTr="00503DB3">
        <w:trPr>
          <w:trHeight w:val="520"/>
        </w:trPr>
        <w:tc>
          <w:tcPr>
            <w:tcW w:w="553" w:type="dxa"/>
          </w:tcPr>
          <w:p w14:paraId="1EE975D2" w14:textId="5DCAA463" w:rsidR="00BB24E9" w:rsidRPr="00AD488A" w:rsidRDefault="00503DB3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32</w:t>
            </w:r>
          </w:p>
        </w:tc>
        <w:tc>
          <w:tcPr>
            <w:tcW w:w="1280" w:type="dxa"/>
          </w:tcPr>
          <w:p w14:paraId="7D59B8AD" w14:textId="783C34C7" w:rsidR="00BB24E9" w:rsidRPr="00010544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EE014B">
              <w:t>2025/050</w:t>
            </w:r>
          </w:p>
        </w:tc>
        <w:tc>
          <w:tcPr>
            <w:tcW w:w="2127" w:type="dxa"/>
          </w:tcPr>
          <w:p w14:paraId="760EB84F" w14:textId="5F594D56" w:rsidR="00BB24E9" w:rsidRPr="00010544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2DC1AB75" w14:textId="26CB466B" w:rsidR="00BB24E9" w:rsidRPr="00010544" w:rsidRDefault="00BB24E9" w:rsidP="00BB24E9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79DB6B9C" w14:textId="5589E962" w:rsidR="00BB24E9" w:rsidRPr="00AD488A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71BC4424" w14:textId="77777777" w:rsidR="00BB24E9" w:rsidRPr="00AD488A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E8F1EAC" w14:textId="7464AE91" w:rsidR="00BB24E9" w:rsidRPr="00010544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BB24E9" w:rsidRPr="004012D6" w14:paraId="509C76CD" w14:textId="77777777" w:rsidTr="00503DB3">
        <w:trPr>
          <w:trHeight w:val="520"/>
        </w:trPr>
        <w:tc>
          <w:tcPr>
            <w:tcW w:w="553" w:type="dxa"/>
          </w:tcPr>
          <w:p w14:paraId="24E8D6C0" w14:textId="2E87E34C" w:rsidR="00BB24E9" w:rsidRPr="00AD488A" w:rsidRDefault="00503DB3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33</w:t>
            </w:r>
          </w:p>
        </w:tc>
        <w:tc>
          <w:tcPr>
            <w:tcW w:w="1280" w:type="dxa"/>
          </w:tcPr>
          <w:p w14:paraId="138345FD" w14:textId="4E1C77EB" w:rsidR="00BB24E9" w:rsidRPr="00010544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6E6029">
              <w:t>2025/051</w:t>
            </w:r>
          </w:p>
        </w:tc>
        <w:tc>
          <w:tcPr>
            <w:tcW w:w="2127" w:type="dxa"/>
          </w:tcPr>
          <w:p w14:paraId="2E20C444" w14:textId="3F3291AE" w:rsidR="00BB24E9" w:rsidRPr="00010544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3A1637E0" w14:textId="7391E607" w:rsidR="00BB24E9" w:rsidRPr="00010544" w:rsidRDefault="00BB24E9" w:rsidP="00BB24E9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016A57AF" w14:textId="06F4ACB2" w:rsidR="00BB24E9" w:rsidRPr="00AD488A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7B276BD" w14:textId="77777777" w:rsidR="00BB24E9" w:rsidRPr="00AD488A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4822A45" w14:textId="7FF8CD9B" w:rsidR="00BB24E9" w:rsidRPr="00010544" w:rsidRDefault="00BB24E9" w:rsidP="00BB24E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D50E01" w:rsidRPr="004012D6" w14:paraId="3628977A" w14:textId="77777777" w:rsidTr="00503DB3">
        <w:trPr>
          <w:trHeight w:val="520"/>
        </w:trPr>
        <w:tc>
          <w:tcPr>
            <w:tcW w:w="553" w:type="dxa"/>
          </w:tcPr>
          <w:p w14:paraId="1FA7581F" w14:textId="43BE3766" w:rsidR="00D50E01" w:rsidRPr="00AD488A" w:rsidRDefault="00503DB3" w:rsidP="00D50E0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34</w:t>
            </w:r>
          </w:p>
        </w:tc>
        <w:tc>
          <w:tcPr>
            <w:tcW w:w="1280" w:type="dxa"/>
          </w:tcPr>
          <w:p w14:paraId="71EC535B" w14:textId="5163A444" w:rsidR="00D50E01" w:rsidRPr="00010544" w:rsidRDefault="00D50E01" w:rsidP="00D50E0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F17E03">
              <w:t>2025/052</w:t>
            </w:r>
          </w:p>
        </w:tc>
        <w:tc>
          <w:tcPr>
            <w:tcW w:w="2127" w:type="dxa"/>
          </w:tcPr>
          <w:p w14:paraId="1246CFCF" w14:textId="67F76493" w:rsidR="00D50E01" w:rsidRPr="00010544" w:rsidRDefault="00D50E01" w:rsidP="00D50E0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419EF484" w14:textId="610DC2CF" w:rsidR="00D50E01" w:rsidRPr="00010544" w:rsidRDefault="00D50E01" w:rsidP="00D50E01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0A174E43" w14:textId="5ED12FCE" w:rsidR="00D50E01" w:rsidRPr="00AD488A" w:rsidRDefault="00D50E01" w:rsidP="00D50E0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3B221FCE" w14:textId="77777777" w:rsidR="00D50E01" w:rsidRPr="00AD488A" w:rsidRDefault="00D50E01" w:rsidP="00D50E0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72AF5E8" w14:textId="120B92DC" w:rsidR="00D50E01" w:rsidRPr="00010544" w:rsidRDefault="00D50E01" w:rsidP="00D50E0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</w:tbl>
    <w:p w14:paraId="31FC4876" w14:textId="77777777" w:rsidR="00F61AF8" w:rsidRPr="001B1F75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</w:rPr>
      </w:pPr>
    </w:p>
    <w:sectPr w:rsidR="00F61AF8" w:rsidRPr="001B1F75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3C10" w14:textId="77777777" w:rsidR="00296F49" w:rsidRDefault="00296F49" w:rsidP="009A2443">
      <w:pPr>
        <w:spacing w:line="240" w:lineRule="auto"/>
      </w:pPr>
      <w:r>
        <w:separator/>
      </w:r>
    </w:p>
  </w:endnote>
  <w:endnote w:type="continuationSeparator" w:id="0">
    <w:p w14:paraId="75219917" w14:textId="77777777" w:rsidR="00296F49" w:rsidRDefault="00296F49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D8328F0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3BC66FBB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5DC0" w14:textId="77777777" w:rsidR="00296F49" w:rsidRDefault="00296F49" w:rsidP="009A2443">
      <w:pPr>
        <w:spacing w:line="240" w:lineRule="auto"/>
      </w:pPr>
      <w:r>
        <w:separator/>
      </w:r>
    </w:p>
  </w:footnote>
  <w:footnote w:type="continuationSeparator" w:id="0">
    <w:p w14:paraId="5F687ABA" w14:textId="77777777" w:rsidR="00296F49" w:rsidRDefault="00296F49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9"/>
  </w:num>
  <w:num w:numId="3" w16cid:durableId="781076549">
    <w:abstractNumId w:val="7"/>
  </w:num>
  <w:num w:numId="4" w16cid:durableId="2081057418">
    <w:abstractNumId w:val="3"/>
  </w:num>
  <w:num w:numId="5" w16cid:durableId="857814530">
    <w:abstractNumId w:val="11"/>
  </w:num>
  <w:num w:numId="6" w16cid:durableId="1917475755">
    <w:abstractNumId w:val="5"/>
  </w:num>
  <w:num w:numId="7" w16cid:durableId="852571364">
    <w:abstractNumId w:val="0"/>
  </w:num>
  <w:num w:numId="8" w16cid:durableId="120613550">
    <w:abstractNumId w:val="12"/>
  </w:num>
  <w:num w:numId="9" w16cid:durableId="2010793060">
    <w:abstractNumId w:val="10"/>
  </w:num>
  <w:num w:numId="10" w16cid:durableId="31082760">
    <w:abstractNumId w:val="15"/>
  </w:num>
  <w:num w:numId="11" w16cid:durableId="254628326">
    <w:abstractNumId w:val="2"/>
  </w:num>
  <w:num w:numId="12" w16cid:durableId="1433473891">
    <w:abstractNumId w:val="6"/>
  </w:num>
  <w:num w:numId="13" w16cid:durableId="434862816">
    <w:abstractNumId w:val="8"/>
  </w:num>
  <w:num w:numId="14" w16cid:durableId="1285232432">
    <w:abstractNumId w:val="14"/>
  </w:num>
  <w:num w:numId="15" w16cid:durableId="535191352">
    <w:abstractNumId w:val="13"/>
  </w:num>
  <w:num w:numId="16" w16cid:durableId="1715351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49"/>
    <w:rsid w:val="00016D1F"/>
    <w:rsid w:val="00044A59"/>
    <w:rsid w:val="00064658"/>
    <w:rsid w:val="00071E64"/>
    <w:rsid w:val="0007521E"/>
    <w:rsid w:val="0007556C"/>
    <w:rsid w:val="0008598F"/>
    <w:rsid w:val="00090C00"/>
    <w:rsid w:val="00096A6F"/>
    <w:rsid w:val="000D14F4"/>
    <w:rsid w:val="000D36F5"/>
    <w:rsid w:val="000D5E82"/>
    <w:rsid w:val="000F3C46"/>
    <w:rsid w:val="000F7A27"/>
    <w:rsid w:val="00120632"/>
    <w:rsid w:val="00122F4A"/>
    <w:rsid w:val="00124445"/>
    <w:rsid w:val="001254D7"/>
    <w:rsid w:val="00125B2C"/>
    <w:rsid w:val="00146C9C"/>
    <w:rsid w:val="00153C13"/>
    <w:rsid w:val="00162136"/>
    <w:rsid w:val="00162457"/>
    <w:rsid w:val="00165878"/>
    <w:rsid w:val="001831DB"/>
    <w:rsid w:val="001848AC"/>
    <w:rsid w:val="001A1628"/>
    <w:rsid w:val="001B1F75"/>
    <w:rsid w:val="001B2937"/>
    <w:rsid w:val="001C1E1E"/>
    <w:rsid w:val="001D6F66"/>
    <w:rsid w:val="001E1687"/>
    <w:rsid w:val="00202F87"/>
    <w:rsid w:val="002136FF"/>
    <w:rsid w:val="00227552"/>
    <w:rsid w:val="00230FC2"/>
    <w:rsid w:val="00257855"/>
    <w:rsid w:val="00261D48"/>
    <w:rsid w:val="00265C49"/>
    <w:rsid w:val="002730AD"/>
    <w:rsid w:val="00282FDA"/>
    <w:rsid w:val="00291240"/>
    <w:rsid w:val="00296F49"/>
    <w:rsid w:val="002B4136"/>
    <w:rsid w:val="002C041C"/>
    <w:rsid w:val="002D02BA"/>
    <w:rsid w:val="002D2750"/>
    <w:rsid w:val="00313A48"/>
    <w:rsid w:val="0031480A"/>
    <w:rsid w:val="00316A11"/>
    <w:rsid w:val="00342DD4"/>
    <w:rsid w:val="00345D21"/>
    <w:rsid w:val="00354582"/>
    <w:rsid w:val="003676CF"/>
    <w:rsid w:val="0039132F"/>
    <w:rsid w:val="003916D0"/>
    <w:rsid w:val="003945B4"/>
    <w:rsid w:val="003C592D"/>
    <w:rsid w:val="003E036F"/>
    <w:rsid w:val="003E422A"/>
    <w:rsid w:val="003E6D95"/>
    <w:rsid w:val="0044660C"/>
    <w:rsid w:val="00447FD1"/>
    <w:rsid w:val="00455A1B"/>
    <w:rsid w:val="00482BA3"/>
    <w:rsid w:val="004930E0"/>
    <w:rsid w:val="004A7BC4"/>
    <w:rsid w:val="004B08FD"/>
    <w:rsid w:val="004C15B8"/>
    <w:rsid w:val="004C5114"/>
    <w:rsid w:val="005039DC"/>
    <w:rsid w:val="00503DB3"/>
    <w:rsid w:val="00506BFB"/>
    <w:rsid w:val="00530318"/>
    <w:rsid w:val="00532EDA"/>
    <w:rsid w:val="00533196"/>
    <w:rsid w:val="00553017"/>
    <w:rsid w:val="005540D4"/>
    <w:rsid w:val="00560039"/>
    <w:rsid w:val="00580CF1"/>
    <w:rsid w:val="0058192A"/>
    <w:rsid w:val="00587DF4"/>
    <w:rsid w:val="00596D64"/>
    <w:rsid w:val="00597C9B"/>
    <w:rsid w:val="005D2274"/>
    <w:rsid w:val="005D419E"/>
    <w:rsid w:val="005D4FDA"/>
    <w:rsid w:val="005E076B"/>
    <w:rsid w:val="005E5A75"/>
    <w:rsid w:val="00613429"/>
    <w:rsid w:val="0062783F"/>
    <w:rsid w:val="006404C8"/>
    <w:rsid w:val="00640B44"/>
    <w:rsid w:val="00660F1B"/>
    <w:rsid w:val="00692BB9"/>
    <w:rsid w:val="006C031D"/>
    <w:rsid w:val="006C3084"/>
    <w:rsid w:val="006D1341"/>
    <w:rsid w:val="006E0BEE"/>
    <w:rsid w:val="006E7563"/>
    <w:rsid w:val="006F7522"/>
    <w:rsid w:val="007023D6"/>
    <w:rsid w:val="007041CC"/>
    <w:rsid w:val="00715B01"/>
    <w:rsid w:val="00735BD7"/>
    <w:rsid w:val="00743B6A"/>
    <w:rsid w:val="00746B6C"/>
    <w:rsid w:val="00754A1E"/>
    <w:rsid w:val="00764609"/>
    <w:rsid w:val="00765274"/>
    <w:rsid w:val="007727B5"/>
    <w:rsid w:val="00774236"/>
    <w:rsid w:val="007749B0"/>
    <w:rsid w:val="00775146"/>
    <w:rsid w:val="007C443B"/>
    <w:rsid w:val="007C5DF3"/>
    <w:rsid w:val="007D55F3"/>
    <w:rsid w:val="007E4248"/>
    <w:rsid w:val="007F2912"/>
    <w:rsid w:val="00801E0F"/>
    <w:rsid w:val="008159C1"/>
    <w:rsid w:val="0085223A"/>
    <w:rsid w:val="00854471"/>
    <w:rsid w:val="00862ADC"/>
    <w:rsid w:val="008653EB"/>
    <w:rsid w:val="00884CC5"/>
    <w:rsid w:val="00891427"/>
    <w:rsid w:val="00892E93"/>
    <w:rsid w:val="008D5F44"/>
    <w:rsid w:val="008E06C4"/>
    <w:rsid w:val="00900168"/>
    <w:rsid w:val="00915758"/>
    <w:rsid w:val="00940D3C"/>
    <w:rsid w:val="00955E0F"/>
    <w:rsid w:val="00957ECD"/>
    <w:rsid w:val="00962516"/>
    <w:rsid w:val="009746EA"/>
    <w:rsid w:val="009A2443"/>
    <w:rsid w:val="009B1376"/>
    <w:rsid w:val="009B2396"/>
    <w:rsid w:val="009B49A5"/>
    <w:rsid w:val="009D05E0"/>
    <w:rsid w:val="009D3FFF"/>
    <w:rsid w:val="009D7053"/>
    <w:rsid w:val="009E3B7F"/>
    <w:rsid w:val="009F004A"/>
    <w:rsid w:val="00A30F39"/>
    <w:rsid w:val="00A429AB"/>
    <w:rsid w:val="00A461AA"/>
    <w:rsid w:val="00A61013"/>
    <w:rsid w:val="00A676FD"/>
    <w:rsid w:val="00A70B58"/>
    <w:rsid w:val="00A7122A"/>
    <w:rsid w:val="00A734FA"/>
    <w:rsid w:val="00A96787"/>
    <w:rsid w:val="00AA32C9"/>
    <w:rsid w:val="00AA6DAF"/>
    <w:rsid w:val="00AD0465"/>
    <w:rsid w:val="00AD27C4"/>
    <w:rsid w:val="00AD3266"/>
    <w:rsid w:val="00AD488A"/>
    <w:rsid w:val="00AF20A2"/>
    <w:rsid w:val="00AF73F4"/>
    <w:rsid w:val="00B00B00"/>
    <w:rsid w:val="00B40880"/>
    <w:rsid w:val="00B47556"/>
    <w:rsid w:val="00B640EC"/>
    <w:rsid w:val="00B81F83"/>
    <w:rsid w:val="00B85010"/>
    <w:rsid w:val="00B9402E"/>
    <w:rsid w:val="00BA7150"/>
    <w:rsid w:val="00BB24E9"/>
    <w:rsid w:val="00BC375A"/>
    <w:rsid w:val="00BD2015"/>
    <w:rsid w:val="00C026CC"/>
    <w:rsid w:val="00C065C5"/>
    <w:rsid w:val="00C328E6"/>
    <w:rsid w:val="00C503DC"/>
    <w:rsid w:val="00C6542F"/>
    <w:rsid w:val="00C666C1"/>
    <w:rsid w:val="00C84659"/>
    <w:rsid w:val="00C95385"/>
    <w:rsid w:val="00CA3676"/>
    <w:rsid w:val="00CC21AA"/>
    <w:rsid w:val="00D02E89"/>
    <w:rsid w:val="00D109DB"/>
    <w:rsid w:val="00D15B8B"/>
    <w:rsid w:val="00D1767B"/>
    <w:rsid w:val="00D17C2C"/>
    <w:rsid w:val="00D30A67"/>
    <w:rsid w:val="00D30A7B"/>
    <w:rsid w:val="00D330EE"/>
    <w:rsid w:val="00D34B7C"/>
    <w:rsid w:val="00D42549"/>
    <w:rsid w:val="00D50E01"/>
    <w:rsid w:val="00D6750F"/>
    <w:rsid w:val="00D752E0"/>
    <w:rsid w:val="00D8056E"/>
    <w:rsid w:val="00D87A51"/>
    <w:rsid w:val="00D9728C"/>
    <w:rsid w:val="00DC3B88"/>
    <w:rsid w:val="00DF632A"/>
    <w:rsid w:val="00DF6C40"/>
    <w:rsid w:val="00E121B4"/>
    <w:rsid w:val="00E22B63"/>
    <w:rsid w:val="00E272F8"/>
    <w:rsid w:val="00E36385"/>
    <w:rsid w:val="00E443B4"/>
    <w:rsid w:val="00E47F58"/>
    <w:rsid w:val="00E55ED6"/>
    <w:rsid w:val="00E65BF8"/>
    <w:rsid w:val="00E66E60"/>
    <w:rsid w:val="00E704F7"/>
    <w:rsid w:val="00E85A35"/>
    <w:rsid w:val="00E910F1"/>
    <w:rsid w:val="00EA2F20"/>
    <w:rsid w:val="00EA3521"/>
    <w:rsid w:val="00EA5B89"/>
    <w:rsid w:val="00EA684E"/>
    <w:rsid w:val="00EA7956"/>
    <w:rsid w:val="00EB6D2C"/>
    <w:rsid w:val="00EB7BE5"/>
    <w:rsid w:val="00EC3F80"/>
    <w:rsid w:val="00EC4645"/>
    <w:rsid w:val="00EC7899"/>
    <w:rsid w:val="00F26435"/>
    <w:rsid w:val="00F533E9"/>
    <w:rsid w:val="00F61AF8"/>
    <w:rsid w:val="00F63075"/>
    <w:rsid w:val="00F6332A"/>
    <w:rsid w:val="00F64515"/>
    <w:rsid w:val="00F80CF7"/>
    <w:rsid w:val="00F838B5"/>
    <w:rsid w:val="00FB19EE"/>
    <w:rsid w:val="00FB5A8D"/>
    <w:rsid w:val="00FC2CD8"/>
    <w:rsid w:val="00FE46A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3B737"/>
  <w14:defaultImageDpi w14:val="0"/>
  <w15:docId w15:val="{D16EAD5D-287E-4186-B220-5EA49CDA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R-GRF\CORRECTIONEEL\ROLLEN-RK\Raadkamer%20AC7A%20-%20Blanco_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Raadkamer AC7A - Blanco_v2.dotx</Template>
  <TotalTime>0</TotalTime>
  <Pages>3</Pages>
  <Words>105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Matthee Lopke</dc:creator>
  <cp:lastModifiedBy>Winkler Erwin</cp:lastModifiedBy>
  <cp:revision>43</cp:revision>
  <cp:lastPrinted>2025-03-19T08:16:00Z</cp:lastPrinted>
  <dcterms:created xsi:type="dcterms:W3CDTF">2025-03-11T12:55:00Z</dcterms:created>
  <dcterms:modified xsi:type="dcterms:W3CDTF">2025-03-19T11:02:00Z</dcterms:modified>
</cp:coreProperties>
</file>