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140927FF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64C7" w14:textId="0066F03D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2D28A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30</w:t>
            </w:r>
            <w:r w:rsidR="00A603C9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/05</w:t>
            </w:r>
            <w:r w:rsidR="00596D64"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/20</w:t>
            </w:r>
            <w:r w:rsidR="00D6750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A603C9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</w:p>
        </w:tc>
      </w:tr>
      <w:tr w:rsidR="005337C4" w:rsidRPr="00AD488A" w14:paraId="069CD442" w14:textId="77777777" w:rsidTr="009E2FD0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83B7" w14:textId="23A7B319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 wordt vervangen door </w:t>
            </w:r>
            <w:r w:rsidRPr="00046934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VAN STRYDONCK (4)</w:t>
            </w:r>
          </w:p>
        </w:tc>
      </w:tr>
      <w:tr w:rsidR="005337C4" w:rsidRPr="00AD488A" w14:paraId="53A95ED3" w14:textId="77777777" w:rsidTr="009E2F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553" w:type="dxa"/>
          </w:tcPr>
          <w:p w14:paraId="4987941C" w14:textId="2BC9F8F4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</w:tcPr>
          <w:p w14:paraId="7149CF7C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2025/021</w:t>
            </w:r>
          </w:p>
        </w:tc>
        <w:tc>
          <w:tcPr>
            <w:tcW w:w="2127" w:type="dxa"/>
          </w:tcPr>
          <w:p w14:paraId="37A9B5AB" w14:textId="6E0E17D3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</w:tcPr>
          <w:p w14:paraId="04AB3113" w14:textId="30D171F9" w:rsidR="005337C4" w:rsidRPr="00AD5C5A" w:rsidRDefault="005337C4" w:rsidP="005337C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</w:tcPr>
          <w:p w14:paraId="3686521C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</w:tcPr>
          <w:p w14:paraId="5A08DC74" w14:textId="10694039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0FE37A4" w14:textId="1937E56D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337C4" w:rsidRPr="004012D6" w14:paraId="19FBDA22" w14:textId="77777777" w:rsidTr="00551D1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CC35" w14:textId="0D9487F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5337C4" w:rsidRPr="004012D6" w14:paraId="19008946" w14:textId="77777777" w:rsidTr="00C11160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5312" w14:textId="7E607C8F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2A059" w14:textId="3AB6E7E2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E42C2" w14:textId="521DDAAA" w:rsidR="005337C4" w:rsidRPr="006434F6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3F0CE" w14:textId="0FFF599F" w:rsidR="005337C4" w:rsidRPr="00046934" w:rsidRDefault="005337C4" w:rsidP="005337C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9F0FE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0F1851" w14:textId="05527283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249F4F" w14:textId="2DB4E699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337C4" w:rsidRPr="004012D6" w14:paraId="44D66BDE" w14:textId="77777777" w:rsidTr="00300EE6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AD4F" w14:textId="2FB8D61D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5337C4" w:rsidRPr="004012D6" w14:paraId="0084CA1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7C8" w14:textId="56976492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9193" w14:textId="690A68D5" w:rsidR="005337C4" w:rsidRPr="00B83292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290704">
              <w:t>2025/036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A026" w14:textId="013FFCC1" w:rsidR="005337C4" w:rsidRPr="00B83292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371" w14:textId="61D69C88" w:rsidR="005337C4" w:rsidRPr="00B83292" w:rsidRDefault="005337C4" w:rsidP="005337C4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D2B" w14:textId="519BD210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270E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29EB" w14:textId="5E5A848C" w:rsidR="005337C4" w:rsidRPr="00B83292" w:rsidRDefault="005337C4" w:rsidP="005337C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5337C4" w:rsidRPr="004012D6" w14:paraId="5133D262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F804" w14:textId="08FA212A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9F87" w14:textId="09379A06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B83292">
              <w:t>2025/055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B14" w14:textId="0890ED88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D81C" w14:textId="62AC56F5" w:rsidR="005337C4" w:rsidRPr="00AD488A" w:rsidRDefault="005337C4" w:rsidP="005337C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9834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B7F1" w14:textId="675AE79E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631B" w14:textId="0ED02872" w:rsidR="005337C4" w:rsidRPr="00AD488A" w:rsidRDefault="005337C4" w:rsidP="005337C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337C4" w:rsidRPr="004012D6" w14:paraId="2D420B47" w14:textId="77777777" w:rsidTr="00C80DCF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D3E7" w14:textId="0BBDF6DF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WAMBEKE (9)</w:t>
            </w:r>
          </w:p>
        </w:tc>
      </w:tr>
      <w:tr w:rsidR="005337C4" w:rsidRPr="004012D6" w14:paraId="0CC81F8E" w14:textId="77777777" w:rsidTr="00AD7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0"/>
        </w:trPr>
        <w:tc>
          <w:tcPr>
            <w:tcW w:w="553" w:type="dxa"/>
          </w:tcPr>
          <w:p w14:paraId="15BCC595" w14:textId="7ED6FFDA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</w:tcPr>
          <w:p w14:paraId="05F49829" w14:textId="77777777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2025/036</w:t>
            </w:r>
          </w:p>
        </w:tc>
        <w:tc>
          <w:tcPr>
            <w:tcW w:w="2127" w:type="dxa"/>
          </w:tcPr>
          <w:p w14:paraId="6489523A" w14:textId="7C5785CB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</w:tcPr>
          <w:p w14:paraId="03246D6A" w14:textId="69083EA1" w:rsidR="005337C4" w:rsidRDefault="005337C4" w:rsidP="005337C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1843" w:type="dxa"/>
          </w:tcPr>
          <w:p w14:paraId="27863607" w14:textId="77777777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</w:tcPr>
          <w:p w14:paraId="62D37F10" w14:textId="3AF52138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33ACF1E1" w14:textId="77777777" w:rsidR="005337C4" w:rsidRDefault="005337C4" w:rsidP="005337C4">
            <w:pPr>
              <w:rPr>
                <w:lang w:val="nl-NL"/>
              </w:rPr>
            </w:pPr>
          </w:p>
        </w:tc>
      </w:tr>
      <w:tr w:rsidR="005337C4" w:rsidRPr="004012D6" w14:paraId="22FE78F1" w14:textId="77777777" w:rsidTr="008A12F2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6BC6" w14:textId="192245DC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E619F" w14:textId="6EE43761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3F0AB" w14:textId="46261BEA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4BD24" w14:textId="650684EB" w:rsidR="005337C4" w:rsidRPr="00AD488A" w:rsidRDefault="005337C4" w:rsidP="005337C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8F301" w14:textId="44B4BEBF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F60E7" w14:textId="4CE2BC19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355B5B" w14:textId="1C0026F1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5337C4" w:rsidRPr="004012D6" w14:paraId="2C9C8EA7" w14:textId="77777777" w:rsidTr="008A12F2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941F" w14:textId="7D75265D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74F2B" w14:textId="124DA568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4D94C" w14:textId="7228D724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06B0" w14:textId="3F09B31B" w:rsidR="005337C4" w:rsidRPr="00924BB3" w:rsidRDefault="005337C4" w:rsidP="005337C4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A4BC1" w14:textId="1F6F03D9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A8FF55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84003" w14:textId="77777777" w:rsidR="005337C4" w:rsidRDefault="005337C4" w:rsidP="005337C4">
            <w:pPr>
              <w:rPr>
                <w:lang w:val="nl-NL"/>
              </w:rPr>
            </w:pPr>
          </w:p>
        </w:tc>
      </w:tr>
      <w:tr w:rsidR="005337C4" w:rsidRPr="004012D6" w14:paraId="3CA475C5" w14:textId="77777777" w:rsidTr="008A12F2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8A8F" w14:textId="124DC21D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174740" w14:textId="49106E48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517AC" w14:textId="2C228085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A0EE2" w14:textId="5B9632AA" w:rsidR="005337C4" w:rsidRDefault="005337C4" w:rsidP="005337C4">
            <w:pPr>
              <w:widowControl w:val="0"/>
              <w:autoSpaceDE w:val="0"/>
              <w:autoSpaceDN w:val="0"/>
              <w:adjustRightInd w:val="0"/>
              <w:ind w:right="120"/>
              <w:rPr>
                <w:u w:val="single"/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9AF12" w14:textId="14894046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9E1D82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EC125" w14:textId="23D27318" w:rsidR="005337C4" w:rsidRDefault="005337C4" w:rsidP="005337C4">
            <w:pPr>
              <w:rPr>
                <w:lang w:val="nl-NL"/>
              </w:rPr>
            </w:pPr>
          </w:p>
        </w:tc>
      </w:tr>
      <w:tr w:rsidR="005337C4" w:rsidRPr="004012D6" w14:paraId="44C954A7" w14:textId="77777777" w:rsidTr="008A12F2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4A9B" w14:textId="4C1C7D9E" w:rsidR="005337C4" w:rsidRPr="00AD488A" w:rsidRDefault="004B5AEA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3D567" w14:textId="6692DD4B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EB9FE" w14:textId="728440BC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2281B" w14:textId="42A94336" w:rsidR="005337C4" w:rsidRDefault="005337C4" w:rsidP="005337C4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95DB0" w14:textId="37E8E7D6" w:rsidR="005337C4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4C0685" w14:textId="77777777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31780" w14:textId="77777777" w:rsidR="005337C4" w:rsidRDefault="005337C4" w:rsidP="005337C4">
            <w:pPr>
              <w:rPr>
                <w:lang w:val="nl-NL"/>
              </w:rPr>
            </w:pPr>
          </w:p>
        </w:tc>
      </w:tr>
      <w:tr w:rsidR="005337C4" w:rsidRPr="004012D6" w14:paraId="48D328B3" w14:textId="77777777" w:rsidTr="00D272F8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9EFD" w14:textId="5B653852" w:rsidR="005337C4" w:rsidRPr="00AD488A" w:rsidRDefault="005337C4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t>14.00 uur</w:t>
            </w:r>
          </w:p>
        </w:tc>
      </w:tr>
      <w:tr w:rsidR="005337C4" w:rsidRPr="004012D6" w14:paraId="56B06F38" w14:textId="77777777" w:rsidTr="0031797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BEA4" w14:textId="13B567CF" w:rsidR="005337C4" w:rsidRPr="00046934" w:rsidRDefault="00C80EBC" w:rsidP="005337C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</w:pPr>
            <w:r w:rsidRPr="00C80EBC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4E9942B2" wp14:editId="5F2E7117">
                  <wp:extent cx="9780270" cy="328930"/>
                  <wp:effectExtent l="0" t="0" r="0" b="0"/>
                  <wp:docPr id="83740505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27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BC" w:rsidRPr="004012D6" w14:paraId="40C27814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83F5" w14:textId="05535791" w:rsidR="00C80EBC" w:rsidRPr="00AD488A" w:rsidRDefault="00F72171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32D8A" w14:textId="5DB65A29" w:rsidR="00F72171" w:rsidRPr="00F72171" w:rsidRDefault="00C80EBC" w:rsidP="00F7217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spacing w:line="240" w:lineRule="auto"/>
              <w:ind w:right="120"/>
            </w:pPr>
            <w:r>
              <w:t>2024/179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56D14F" w14:textId="63263712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8BD29" w14:textId="56B46F7F" w:rsidR="00C80EBC" w:rsidRPr="00046667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D923A" w14:textId="77777777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FAE15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1654DD" w14:textId="77777777" w:rsidR="00C80EBC" w:rsidRDefault="00C80EBC" w:rsidP="00C80EBC">
            <w:pPr>
              <w:rPr>
                <w:lang w:val="nl-NL"/>
              </w:rPr>
            </w:pPr>
          </w:p>
        </w:tc>
      </w:tr>
      <w:tr w:rsidR="00C80EBC" w:rsidRPr="004012D6" w14:paraId="64747FB0" w14:textId="77777777" w:rsidTr="00263782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F2FA2D" w14:textId="1E5B6FAF" w:rsidR="00C80EBC" w:rsidRDefault="00C80EBC" w:rsidP="00C80EBC">
            <w:pPr>
              <w:rPr>
                <w:lang w:val="nl-NL"/>
              </w:rPr>
            </w:pPr>
            <w:r w:rsidRPr="00C80EBC">
              <w:rPr>
                <w:noProof/>
                <w:lang w:val="nl-NL"/>
              </w:rPr>
              <w:lastRenderedPageBreak/>
              <w:drawing>
                <wp:inline distT="0" distB="0" distL="0" distR="0" wp14:anchorId="33FBB389" wp14:editId="2615689F">
                  <wp:extent cx="5735320" cy="328930"/>
                  <wp:effectExtent l="0" t="0" r="0" b="0"/>
                  <wp:docPr id="5457020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532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EBC" w:rsidRPr="004012D6" w14:paraId="35D8E731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8C9" w14:textId="7398A879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030102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4A8956" w14:textId="19C058FD" w:rsidR="00C80EBC" w:rsidRPr="005B5EE1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37964" w14:textId="1DBDE9D5" w:rsidR="00C80EBC" w:rsidRPr="00AD488A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D4C04D" w14:textId="37ADB322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2350B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493DEA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E405FC" w:rsidRPr="004012D6" w14:paraId="44B5E97C" w14:textId="77777777" w:rsidTr="0010563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F7A" w14:textId="42841B06" w:rsidR="00E405FC" w:rsidRPr="00AD488A" w:rsidRDefault="004B5AEA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E85DF" w14:textId="77777777" w:rsidR="00E405FC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B0CB0" w14:textId="60D827FD" w:rsidR="00E405FC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278FB" w14:textId="032295C4" w:rsidR="00E405FC" w:rsidRPr="00AC5798" w:rsidRDefault="00E405FC" w:rsidP="00105636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483EA8" w14:textId="77777777" w:rsidR="00E405FC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8A0A6" w14:textId="77777777" w:rsidR="00E405FC" w:rsidRPr="00AD488A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99FE1A" w14:textId="77777777" w:rsidR="00E405FC" w:rsidRDefault="00E405FC" w:rsidP="00105636">
            <w:pPr>
              <w:rPr>
                <w:lang w:val="nl-NL"/>
              </w:rPr>
            </w:pPr>
          </w:p>
        </w:tc>
      </w:tr>
      <w:tr w:rsidR="00E405FC" w:rsidRPr="004012D6" w14:paraId="5BDE9ADE" w14:textId="77777777" w:rsidTr="0010563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232D" w14:textId="610D92C3" w:rsidR="00E405FC" w:rsidRPr="00AD488A" w:rsidRDefault="004B5AEA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122C1" w14:textId="77777777" w:rsidR="00E405FC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6E065" w14:textId="3FA6268D" w:rsidR="00E405FC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2B7F4C" w14:textId="5F83000F" w:rsidR="00E405FC" w:rsidRPr="00AC5798" w:rsidRDefault="00E405FC" w:rsidP="00105636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BF6325" w14:textId="77777777" w:rsidR="00E405FC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B68CB" w14:textId="77777777" w:rsidR="00E405FC" w:rsidRPr="00AD488A" w:rsidRDefault="00E405FC" w:rsidP="0010563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83D25" w14:textId="77777777" w:rsidR="00E405FC" w:rsidRDefault="00E405FC" w:rsidP="00105636">
            <w:pPr>
              <w:rPr>
                <w:lang w:val="nl-NL"/>
              </w:rPr>
            </w:pPr>
          </w:p>
        </w:tc>
      </w:tr>
      <w:tr w:rsidR="00C80EBC" w:rsidRPr="004012D6" w14:paraId="4C9185D7" w14:textId="77777777" w:rsidTr="0031797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5F9A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 wordt vervangen door </w:t>
            </w:r>
            <w:r w:rsidRPr="00046934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VAN STRYDONCK (4)</w:t>
            </w:r>
          </w:p>
        </w:tc>
      </w:tr>
      <w:tr w:rsidR="00C80EBC" w:rsidRPr="004012D6" w14:paraId="4594658D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7E5" w14:textId="60C43E05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70C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33AA" w14:textId="6FEEFDEF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E7C9" w14:textId="7ECF409F" w:rsidR="00C80EBC" w:rsidRPr="00AD488A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DA7E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F0C3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2C47" w14:textId="6421C6A9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80EBC" w:rsidRPr="004012D6" w14:paraId="39AA3545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B02E" w14:textId="638C3755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5BCC60" w14:textId="77777777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C356D" w14:textId="7AABC592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5A5310" w14:textId="4DB6D8E6" w:rsidR="00C80EBC" w:rsidRPr="002436B9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17D0E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75FD3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43DE0C" w14:textId="3E90A280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C80EBC" w:rsidRPr="004012D6" w14:paraId="6E200A5C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9C6" w14:textId="153398D7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E755F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9B28D" w14:textId="02ECF81B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39A6C" w14:textId="3DB925D4" w:rsidR="00C80EBC" w:rsidRPr="00AD488A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67FADA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0F39F6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F781F" w14:textId="2AC75FF6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80EBC" w:rsidRPr="004012D6" w14:paraId="435D99C7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681A" w14:textId="777B253A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890E1" w14:textId="77777777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ABCA4" w14:textId="246725D1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39C32" w14:textId="5933699A" w:rsidR="00C80EBC" w:rsidRPr="002436B9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747E5" w14:textId="34DE8F7C" w:rsidR="00C80EBC" w:rsidRPr="002436B9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E1FEA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B3A70" w14:textId="57F6DF3A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C80EBC" w:rsidRPr="004012D6" w14:paraId="3714BF85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158E" w14:textId="4A5019F5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A6D71B" w14:textId="0EDB36F9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6FD94" w14:textId="7A3F3384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AD748" w14:textId="40403507" w:rsidR="00C80EBC" w:rsidRPr="002436B9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1A7B2" w14:textId="5E74C1EB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3B1688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C2218" w14:textId="242299D8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C80EBC" w:rsidRPr="004012D6" w14:paraId="1CCFE17B" w14:textId="77777777" w:rsidTr="0031797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31C3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 wordt vervangen door </w:t>
            </w:r>
            <w:r w:rsidRPr="00046934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VAN STRYDONCK (4)</w:t>
            </w:r>
          </w:p>
        </w:tc>
      </w:tr>
      <w:tr w:rsidR="00C80EBC" w:rsidRPr="004012D6" w14:paraId="581B0EE8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E4C7" w14:textId="77BF39F8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8FDF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0EF1" w14:textId="343E515D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FE7C" w14:textId="062AD51C" w:rsidR="00C80EBC" w:rsidRPr="00AD488A" w:rsidRDefault="00C80EBC" w:rsidP="00C80EB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0BD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9426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4634" w14:textId="65A85752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80EBC" w:rsidRPr="004012D6" w14:paraId="47BA3F19" w14:textId="77777777" w:rsidTr="00105636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00F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C80EBC" w:rsidRPr="004012D6" w14:paraId="5A816D27" w14:textId="77777777" w:rsidTr="00105636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7F24" w14:textId="2592D1B5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0178D9" w14:textId="77777777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2024/190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5DE78" w14:textId="6211B993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B47FED" w14:textId="55C42D7B" w:rsidR="00C80EBC" w:rsidRDefault="00C80EBC" w:rsidP="00C80EBC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C9B3D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FC3B78" w14:textId="77777777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693776" w14:textId="77777777" w:rsidR="00C80EBC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C80EBC" w:rsidRPr="004012D6" w14:paraId="6ADB3948" w14:textId="77777777" w:rsidTr="0031797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0D4F" w14:textId="09EB58B5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C80EBC" w:rsidRPr="004012D6" w14:paraId="2584E209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7816" w14:textId="36BFDA1B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EACA" w14:textId="7AAF3A48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012F61">
              <w:t>2025/078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1887" w14:textId="12D8A44F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862" w14:textId="413113FD" w:rsidR="00C80EBC" w:rsidRPr="00F72171" w:rsidRDefault="00C80EBC" w:rsidP="00F72171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BC77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D1F0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9A36" w14:textId="5D0919D6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C80EBC" w:rsidRPr="004012D6" w14:paraId="399817DD" w14:textId="77777777" w:rsidTr="00FC3D44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D683" w14:textId="3126B2ED" w:rsidR="00C80EBC" w:rsidRPr="00012F61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(10)</w:t>
            </w:r>
          </w:p>
        </w:tc>
      </w:tr>
      <w:tr w:rsidR="00C80EBC" w:rsidRPr="004012D6" w14:paraId="7FB1F0C8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C106" w14:textId="36236C46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E15D" w14:textId="4BF0A5E5" w:rsidR="00C80EBC" w:rsidRPr="00012F61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3326FF">
              <w:t>2025/013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92FC" w14:textId="1A6B9FEA" w:rsidR="00C80EBC" w:rsidRPr="00012F61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C474" w14:textId="319ACB07" w:rsidR="00C80EBC" w:rsidRPr="00012F61" w:rsidRDefault="00C80EBC" w:rsidP="00C80EBC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089" w14:textId="7B069930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6E21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B0F9" w14:textId="1C24248C" w:rsidR="00C80EBC" w:rsidRPr="00012F61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C80EBC" w:rsidRPr="004012D6" w14:paraId="79E83EDA" w14:textId="77777777" w:rsidTr="00317979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786" w14:textId="25F090C6" w:rsidR="00C80EBC" w:rsidRPr="00AD488A" w:rsidRDefault="004B5AEA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F360" w14:textId="6692B246" w:rsidR="00C80EBC" w:rsidRPr="003326FF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64099C">
              <w:t>2025/061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B6D1" w14:textId="6A7F27B6" w:rsidR="00C80EBC" w:rsidRPr="003326FF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D06" w14:textId="697C8ECC" w:rsidR="00C80EBC" w:rsidRPr="003326FF" w:rsidRDefault="00C80EBC" w:rsidP="00C80EBC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0BDB" w14:textId="2BA1B135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DA5A" w14:textId="77777777" w:rsidR="00C80EBC" w:rsidRPr="00AD488A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8A08" w14:textId="2DE29BB7" w:rsidR="00C80EBC" w:rsidRPr="003326FF" w:rsidRDefault="00C80EBC" w:rsidP="00C80EB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</w:tbl>
    <w:p w14:paraId="3132A199" w14:textId="77777777" w:rsidR="002436B9" w:rsidRPr="00B40880" w:rsidRDefault="002436B9" w:rsidP="002436B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p w14:paraId="7C60F9E1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10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DA6A" w14:textId="77777777" w:rsidR="00A603C9" w:rsidRDefault="00A603C9" w:rsidP="009A2443">
      <w:pPr>
        <w:spacing w:line="240" w:lineRule="auto"/>
      </w:pPr>
      <w:r>
        <w:separator/>
      </w:r>
    </w:p>
  </w:endnote>
  <w:endnote w:type="continuationSeparator" w:id="0">
    <w:p w14:paraId="300DC12F" w14:textId="77777777" w:rsidR="00A603C9" w:rsidRDefault="00A603C9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201F3ED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5FF7B3C5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EF6F" w14:textId="77777777" w:rsidR="00A603C9" w:rsidRDefault="00A603C9" w:rsidP="009A2443">
      <w:pPr>
        <w:spacing w:line="240" w:lineRule="auto"/>
      </w:pPr>
      <w:r>
        <w:separator/>
      </w:r>
    </w:p>
  </w:footnote>
  <w:footnote w:type="continuationSeparator" w:id="0">
    <w:p w14:paraId="7984C7DB" w14:textId="77777777" w:rsidR="00A603C9" w:rsidRDefault="00A603C9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C13AC"/>
    <w:multiLevelType w:val="hybridMultilevel"/>
    <w:tmpl w:val="C37620F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5A924983"/>
    <w:multiLevelType w:val="hybridMultilevel"/>
    <w:tmpl w:val="52EEF05C"/>
    <w:lvl w:ilvl="0" w:tplc="775EAFB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B2906"/>
    <w:multiLevelType w:val="hybridMultilevel"/>
    <w:tmpl w:val="07B29908"/>
    <w:lvl w:ilvl="0" w:tplc="238E6B4E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0"/>
  </w:num>
  <w:num w:numId="3" w16cid:durableId="781076549">
    <w:abstractNumId w:val="7"/>
  </w:num>
  <w:num w:numId="4" w16cid:durableId="2081057418">
    <w:abstractNumId w:val="3"/>
  </w:num>
  <w:num w:numId="5" w16cid:durableId="857814530">
    <w:abstractNumId w:val="12"/>
  </w:num>
  <w:num w:numId="6" w16cid:durableId="1917475755">
    <w:abstractNumId w:val="5"/>
  </w:num>
  <w:num w:numId="7" w16cid:durableId="852571364">
    <w:abstractNumId w:val="0"/>
  </w:num>
  <w:num w:numId="8" w16cid:durableId="120613550">
    <w:abstractNumId w:val="14"/>
  </w:num>
  <w:num w:numId="9" w16cid:durableId="2010793060">
    <w:abstractNumId w:val="11"/>
  </w:num>
  <w:num w:numId="10" w16cid:durableId="31082760">
    <w:abstractNumId w:val="18"/>
  </w:num>
  <w:num w:numId="11" w16cid:durableId="254628326">
    <w:abstractNumId w:val="2"/>
  </w:num>
  <w:num w:numId="12" w16cid:durableId="1433473891">
    <w:abstractNumId w:val="6"/>
  </w:num>
  <w:num w:numId="13" w16cid:durableId="434862816">
    <w:abstractNumId w:val="8"/>
  </w:num>
  <w:num w:numId="14" w16cid:durableId="1285232432">
    <w:abstractNumId w:val="17"/>
  </w:num>
  <w:num w:numId="15" w16cid:durableId="535191352">
    <w:abstractNumId w:val="15"/>
  </w:num>
  <w:num w:numId="16" w16cid:durableId="1715351999">
    <w:abstractNumId w:val="4"/>
  </w:num>
  <w:num w:numId="17" w16cid:durableId="1205369938">
    <w:abstractNumId w:val="13"/>
  </w:num>
  <w:num w:numId="18" w16cid:durableId="1010372089">
    <w:abstractNumId w:val="9"/>
  </w:num>
  <w:num w:numId="19" w16cid:durableId="1156262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C9"/>
    <w:rsid w:val="00016D1F"/>
    <w:rsid w:val="00033E89"/>
    <w:rsid w:val="00044A59"/>
    <w:rsid w:val="00046667"/>
    <w:rsid w:val="00046934"/>
    <w:rsid w:val="0006245E"/>
    <w:rsid w:val="00064658"/>
    <w:rsid w:val="00066795"/>
    <w:rsid w:val="0007521E"/>
    <w:rsid w:val="0007556C"/>
    <w:rsid w:val="0008598F"/>
    <w:rsid w:val="00096A6F"/>
    <w:rsid w:val="000D14F4"/>
    <w:rsid w:val="000D36F5"/>
    <w:rsid w:val="000D5E82"/>
    <w:rsid w:val="000F7A27"/>
    <w:rsid w:val="000F7F6A"/>
    <w:rsid w:val="00122F4A"/>
    <w:rsid w:val="00124445"/>
    <w:rsid w:val="001254D7"/>
    <w:rsid w:val="00125B2C"/>
    <w:rsid w:val="001346D6"/>
    <w:rsid w:val="00162136"/>
    <w:rsid w:val="00162457"/>
    <w:rsid w:val="00165878"/>
    <w:rsid w:val="00166D53"/>
    <w:rsid w:val="001831DB"/>
    <w:rsid w:val="00194E31"/>
    <w:rsid w:val="001A2C21"/>
    <w:rsid w:val="001A54C9"/>
    <w:rsid w:val="001B2937"/>
    <w:rsid w:val="001C1E1E"/>
    <w:rsid w:val="001C6835"/>
    <w:rsid w:val="001D6F66"/>
    <w:rsid w:val="001E1687"/>
    <w:rsid w:val="00202F87"/>
    <w:rsid w:val="002436B9"/>
    <w:rsid w:val="002446C2"/>
    <w:rsid w:val="002560B6"/>
    <w:rsid w:val="00261D48"/>
    <w:rsid w:val="00265C49"/>
    <w:rsid w:val="002730AD"/>
    <w:rsid w:val="00282FDA"/>
    <w:rsid w:val="00291240"/>
    <w:rsid w:val="002A0107"/>
    <w:rsid w:val="002B40CF"/>
    <w:rsid w:val="002B4136"/>
    <w:rsid w:val="002D02BA"/>
    <w:rsid w:val="002D2750"/>
    <w:rsid w:val="002D28A8"/>
    <w:rsid w:val="00313A48"/>
    <w:rsid w:val="00316A11"/>
    <w:rsid w:val="00345D21"/>
    <w:rsid w:val="00354582"/>
    <w:rsid w:val="00364E57"/>
    <w:rsid w:val="003676CF"/>
    <w:rsid w:val="0039132F"/>
    <w:rsid w:val="003916D0"/>
    <w:rsid w:val="003945B4"/>
    <w:rsid w:val="003A2EF2"/>
    <w:rsid w:val="003C592D"/>
    <w:rsid w:val="003E036F"/>
    <w:rsid w:val="003E6D95"/>
    <w:rsid w:val="0044660C"/>
    <w:rsid w:val="00447FD1"/>
    <w:rsid w:val="00455A1B"/>
    <w:rsid w:val="004930E0"/>
    <w:rsid w:val="004A7BC4"/>
    <w:rsid w:val="004B08FD"/>
    <w:rsid w:val="004B5AEA"/>
    <w:rsid w:val="004C2DBF"/>
    <w:rsid w:val="004C5114"/>
    <w:rsid w:val="005039DC"/>
    <w:rsid w:val="00504AAB"/>
    <w:rsid w:val="00506BFB"/>
    <w:rsid w:val="00530318"/>
    <w:rsid w:val="00532EDA"/>
    <w:rsid w:val="00533196"/>
    <w:rsid w:val="005337C4"/>
    <w:rsid w:val="00537C6E"/>
    <w:rsid w:val="00547D75"/>
    <w:rsid w:val="00547EF0"/>
    <w:rsid w:val="00553017"/>
    <w:rsid w:val="005540D4"/>
    <w:rsid w:val="00560039"/>
    <w:rsid w:val="00580CF1"/>
    <w:rsid w:val="0058192A"/>
    <w:rsid w:val="00596D64"/>
    <w:rsid w:val="00597C9B"/>
    <w:rsid w:val="005B5EE1"/>
    <w:rsid w:val="005D2274"/>
    <w:rsid w:val="005D419E"/>
    <w:rsid w:val="005E076B"/>
    <w:rsid w:val="005E5A75"/>
    <w:rsid w:val="005F07D7"/>
    <w:rsid w:val="00613429"/>
    <w:rsid w:val="0062783F"/>
    <w:rsid w:val="00640B44"/>
    <w:rsid w:val="006434F6"/>
    <w:rsid w:val="00692BB9"/>
    <w:rsid w:val="006A2D90"/>
    <w:rsid w:val="006C031D"/>
    <w:rsid w:val="006C3084"/>
    <w:rsid w:val="006C3C6C"/>
    <w:rsid w:val="006D1341"/>
    <w:rsid w:val="006E0BEE"/>
    <w:rsid w:val="006E7563"/>
    <w:rsid w:val="006F1CD9"/>
    <w:rsid w:val="006F7522"/>
    <w:rsid w:val="007023D6"/>
    <w:rsid w:val="007041CC"/>
    <w:rsid w:val="00715B01"/>
    <w:rsid w:val="00735BD7"/>
    <w:rsid w:val="00737EC0"/>
    <w:rsid w:val="007431A3"/>
    <w:rsid w:val="00746B6C"/>
    <w:rsid w:val="00754A1E"/>
    <w:rsid w:val="007727B5"/>
    <w:rsid w:val="00774236"/>
    <w:rsid w:val="00775146"/>
    <w:rsid w:val="007C443B"/>
    <w:rsid w:val="007C5DF3"/>
    <w:rsid w:val="007D55F3"/>
    <w:rsid w:val="007F2912"/>
    <w:rsid w:val="00801E0F"/>
    <w:rsid w:val="00825732"/>
    <w:rsid w:val="008302BA"/>
    <w:rsid w:val="0085223A"/>
    <w:rsid w:val="0085301B"/>
    <w:rsid w:val="00854471"/>
    <w:rsid w:val="00862ADC"/>
    <w:rsid w:val="00862B4F"/>
    <w:rsid w:val="00884CC5"/>
    <w:rsid w:val="008C07EF"/>
    <w:rsid w:val="008D50F3"/>
    <w:rsid w:val="008D5F44"/>
    <w:rsid w:val="008D77EC"/>
    <w:rsid w:val="00915758"/>
    <w:rsid w:val="00924BB3"/>
    <w:rsid w:val="00940D3C"/>
    <w:rsid w:val="00942212"/>
    <w:rsid w:val="00952D2A"/>
    <w:rsid w:val="00955E0F"/>
    <w:rsid w:val="0095741F"/>
    <w:rsid w:val="00957ECD"/>
    <w:rsid w:val="00962516"/>
    <w:rsid w:val="009626D6"/>
    <w:rsid w:val="009746EA"/>
    <w:rsid w:val="009A2443"/>
    <w:rsid w:val="009B1376"/>
    <w:rsid w:val="009B2396"/>
    <w:rsid w:val="009B2D2F"/>
    <w:rsid w:val="009D05E0"/>
    <w:rsid w:val="009D7053"/>
    <w:rsid w:val="009E3B7F"/>
    <w:rsid w:val="009F004A"/>
    <w:rsid w:val="00A03AEC"/>
    <w:rsid w:val="00A2087D"/>
    <w:rsid w:val="00A247B1"/>
    <w:rsid w:val="00A30F39"/>
    <w:rsid w:val="00A429AB"/>
    <w:rsid w:val="00A461AA"/>
    <w:rsid w:val="00A52479"/>
    <w:rsid w:val="00A603C9"/>
    <w:rsid w:val="00A61013"/>
    <w:rsid w:val="00A676FD"/>
    <w:rsid w:val="00A70B58"/>
    <w:rsid w:val="00A7122A"/>
    <w:rsid w:val="00A734FA"/>
    <w:rsid w:val="00A94988"/>
    <w:rsid w:val="00A96787"/>
    <w:rsid w:val="00AA66B6"/>
    <w:rsid w:val="00AA6DAF"/>
    <w:rsid w:val="00AB43C5"/>
    <w:rsid w:val="00AC5798"/>
    <w:rsid w:val="00AD27C4"/>
    <w:rsid w:val="00AD3266"/>
    <w:rsid w:val="00AD488A"/>
    <w:rsid w:val="00AF20A2"/>
    <w:rsid w:val="00AF73F4"/>
    <w:rsid w:val="00B00B00"/>
    <w:rsid w:val="00B026D4"/>
    <w:rsid w:val="00B073DC"/>
    <w:rsid w:val="00B25E00"/>
    <w:rsid w:val="00B40880"/>
    <w:rsid w:val="00B47556"/>
    <w:rsid w:val="00B640EC"/>
    <w:rsid w:val="00B81F83"/>
    <w:rsid w:val="00B85010"/>
    <w:rsid w:val="00B9402E"/>
    <w:rsid w:val="00BA7150"/>
    <w:rsid w:val="00BC375A"/>
    <w:rsid w:val="00BC7E5E"/>
    <w:rsid w:val="00BD2015"/>
    <w:rsid w:val="00BD2CC7"/>
    <w:rsid w:val="00BD3D70"/>
    <w:rsid w:val="00C065C5"/>
    <w:rsid w:val="00C328E6"/>
    <w:rsid w:val="00C33141"/>
    <w:rsid w:val="00C35899"/>
    <w:rsid w:val="00C503DC"/>
    <w:rsid w:val="00C80EBC"/>
    <w:rsid w:val="00C84659"/>
    <w:rsid w:val="00C95385"/>
    <w:rsid w:val="00CA3676"/>
    <w:rsid w:val="00CB736F"/>
    <w:rsid w:val="00CC21AA"/>
    <w:rsid w:val="00D02E89"/>
    <w:rsid w:val="00D049AD"/>
    <w:rsid w:val="00D15B8B"/>
    <w:rsid w:val="00D1767B"/>
    <w:rsid w:val="00D17C2C"/>
    <w:rsid w:val="00D2065E"/>
    <w:rsid w:val="00D330EE"/>
    <w:rsid w:val="00D42015"/>
    <w:rsid w:val="00D42549"/>
    <w:rsid w:val="00D6750F"/>
    <w:rsid w:val="00D752E0"/>
    <w:rsid w:val="00D77B7E"/>
    <w:rsid w:val="00D8056E"/>
    <w:rsid w:val="00D96857"/>
    <w:rsid w:val="00D9728C"/>
    <w:rsid w:val="00DC3B88"/>
    <w:rsid w:val="00DC60BC"/>
    <w:rsid w:val="00DD2537"/>
    <w:rsid w:val="00DE18A8"/>
    <w:rsid w:val="00DF632A"/>
    <w:rsid w:val="00DF6497"/>
    <w:rsid w:val="00DF6C40"/>
    <w:rsid w:val="00E049D1"/>
    <w:rsid w:val="00E22B63"/>
    <w:rsid w:val="00E272F8"/>
    <w:rsid w:val="00E36385"/>
    <w:rsid w:val="00E405FC"/>
    <w:rsid w:val="00E443B4"/>
    <w:rsid w:val="00E47F58"/>
    <w:rsid w:val="00E55ED6"/>
    <w:rsid w:val="00E65BF8"/>
    <w:rsid w:val="00E85A35"/>
    <w:rsid w:val="00E910F1"/>
    <w:rsid w:val="00EA2F20"/>
    <w:rsid w:val="00EA5B89"/>
    <w:rsid w:val="00EA684E"/>
    <w:rsid w:val="00EB6D2C"/>
    <w:rsid w:val="00EB736F"/>
    <w:rsid w:val="00EB7BE5"/>
    <w:rsid w:val="00EC3F80"/>
    <w:rsid w:val="00EC7899"/>
    <w:rsid w:val="00F0604A"/>
    <w:rsid w:val="00F11B20"/>
    <w:rsid w:val="00F45C78"/>
    <w:rsid w:val="00F47D4D"/>
    <w:rsid w:val="00F533E9"/>
    <w:rsid w:val="00F61AF8"/>
    <w:rsid w:val="00F63075"/>
    <w:rsid w:val="00F6332A"/>
    <w:rsid w:val="00F64515"/>
    <w:rsid w:val="00F674A3"/>
    <w:rsid w:val="00F72171"/>
    <w:rsid w:val="00F727BE"/>
    <w:rsid w:val="00F80CF7"/>
    <w:rsid w:val="00F81CD6"/>
    <w:rsid w:val="00F838B5"/>
    <w:rsid w:val="00F848ED"/>
    <w:rsid w:val="00F87D54"/>
    <w:rsid w:val="00FB19EE"/>
    <w:rsid w:val="00FB41EB"/>
    <w:rsid w:val="00FB5A8D"/>
    <w:rsid w:val="00FC2353"/>
    <w:rsid w:val="00FD58E7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519B2"/>
  <w14:defaultImageDpi w14:val="0"/>
  <w15:docId w15:val="{978335DB-C649-46FE-80E8-5FEE6939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05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Raadkamer%20AC7A%20-%20Blanco_v2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Raadkamer AC7A - Blanco_v2.dotx</Template>
  <TotalTime>0</TotalTime>
  <Pages>3</Pages>
  <Words>100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Hellemans Bart</dc:creator>
  <cp:lastModifiedBy>Verelst Chiela</cp:lastModifiedBy>
  <cp:revision>2</cp:revision>
  <cp:lastPrinted>2025-05-27T14:30:00Z</cp:lastPrinted>
  <dcterms:created xsi:type="dcterms:W3CDTF">2025-05-28T10:40:00Z</dcterms:created>
  <dcterms:modified xsi:type="dcterms:W3CDTF">2025-05-28T10:40:00Z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37be75-dfbb-4261-9834-ac247c7dde13_Enabled">
    <vt:lpwstr>true</vt:lpwstr>
  </property>
  <property fmtid="{D5CDD505-2E9C-101B-9397-08002B2CF9AE}" pid="3" name="MSIP_Label_c337be75-dfbb-4261-9834-ac247c7dde13_SetDate">
    <vt:lpwstr>2025-05-27T12:53:13Z</vt:lpwstr>
  </property>
  <property fmtid="{D5CDD505-2E9C-101B-9397-08002B2CF9AE}" pid="4" name="MSIP_Label_c337be75-dfbb-4261-9834-ac247c7dde13_Method">
    <vt:lpwstr>Standard</vt:lpwstr>
  </property>
  <property fmtid="{D5CDD505-2E9C-101B-9397-08002B2CF9AE}" pid="5" name="MSIP_Label_c337be75-dfbb-4261-9834-ac247c7dde13_Name">
    <vt:lpwstr>Algemeen</vt:lpwstr>
  </property>
  <property fmtid="{D5CDD505-2E9C-101B-9397-08002B2CF9AE}" pid="6" name="MSIP_Label_c337be75-dfbb-4261-9834-ac247c7dde13_SiteId">
    <vt:lpwstr>77d33cc5-c9b4-4766-95c7-ed5b515e1cce</vt:lpwstr>
  </property>
  <property fmtid="{D5CDD505-2E9C-101B-9397-08002B2CF9AE}" pid="7" name="MSIP_Label_c337be75-dfbb-4261-9834-ac247c7dde13_ActionId">
    <vt:lpwstr>811d6c34-e4dd-45fd-b562-462cbf9423a9</vt:lpwstr>
  </property>
  <property fmtid="{D5CDD505-2E9C-101B-9397-08002B2CF9AE}" pid="8" name="MSIP_Label_c337be75-dfbb-4261-9834-ac247c7dde13_ContentBits">
    <vt:lpwstr>0</vt:lpwstr>
  </property>
</Properties>
</file>